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0925" w14:textId="18A81946" w:rsidR="00DB608D" w:rsidRPr="005C2BE6" w:rsidRDefault="00DB608D" w:rsidP="005C2BE6">
      <w:pPr>
        <w:pStyle w:val="ImageTitle"/>
        <w:rPr>
          <w:sz w:val="24"/>
          <w:szCs w:val="24"/>
        </w:rPr>
      </w:pPr>
      <w:r w:rsidRPr="005C2BE6">
        <w:rPr>
          <w:sz w:val="24"/>
          <w:szCs w:val="24"/>
        </w:rPr>
        <w:t>Use this tool to help identify what outcomes are necessary for your process to meet your customer’s needs and expectations.</w:t>
      </w:r>
    </w:p>
    <w:p w14:paraId="2389493E" w14:textId="453F24AE" w:rsidR="00E22A7A" w:rsidRDefault="00D3631F" w:rsidP="00FE1087">
      <w:pPr>
        <w:pStyle w:val="Heading2"/>
        <w:spacing w:before="0"/>
      </w:pPr>
      <w:r>
        <w:t>Instructions</w:t>
      </w:r>
    </w:p>
    <w:p w14:paraId="31F1627C" w14:textId="20E57E60" w:rsidR="00284752" w:rsidRPr="00284752" w:rsidRDefault="00284752" w:rsidP="00D7066B">
      <w:pPr>
        <w:pStyle w:val="ListNumber"/>
        <w:numPr>
          <w:ilvl w:val="0"/>
          <w:numId w:val="0"/>
        </w:numPr>
        <w:spacing w:before="0"/>
        <w:ind w:left="432" w:hanging="432"/>
        <w:rPr>
          <w:b/>
          <w:bCs/>
        </w:rPr>
      </w:pPr>
      <w:r w:rsidRPr="00284752">
        <w:rPr>
          <w:b/>
          <w:bCs/>
        </w:rPr>
        <w:t xml:space="preserve">Begin by </w:t>
      </w:r>
      <w:r w:rsidR="00D3631F" w:rsidRPr="00284752">
        <w:rPr>
          <w:b/>
          <w:bCs/>
        </w:rPr>
        <w:t xml:space="preserve">Identify </w:t>
      </w:r>
      <w:r w:rsidR="00BB4872" w:rsidRPr="00284752">
        <w:rPr>
          <w:b/>
          <w:bCs/>
        </w:rPr>
        <w:t>the customer or end user of the</w:t>
      </w:r>
      <w:r w:rsidR="00D3631F" w:rsidRPr="00284752">
        <w:rPr>
          <w:b/>
          <w:bCs/>
        </w:rPr>
        <w:t xml:space="preserve"> process, product, or service</w:t>
      </w:r>
      <w:r w:rsidR="00BB4872" w:rsidRPr="00284752">
        <w:rPr>
          <w:b/>
          <w:bCs/>
        </w:rPr>
        <w:t xml:space="preserve"> that is being evaluated</w:t>
      </w:r>
      <w:r w:rsidRPr="00284752">
        <w:rPr>
          <w:b/>
          <w:bCs/>
        </w:rPr>
        <w:t xml:space="preserve"> and</w:t>
      </w:r>
      <w:r w:rsidR="00D7066B">
        <w:rPr>
          <w:b/>
          <w:bCs/>
        </w:rPr>
        <w:t xml:space="preserve"> </w:t>
      </w:r>
      <w:r w:rsidRPr="00284752">
        <w:rPr>
          <w:b/>
          <w:bCs/>
        </w:rPr>
        <w:t>answer</w:t>
      </w:r>
      <w:r>
        <w:rPr>
          <w:b/>
          <w:bCs/>
        </w:rPr>
        <w:t xml:space="preserve"> </w:t>
      </w:r>
      <w:r w:rsidRPr="00284752">
        <w:rPr>
          <w:b/>
          <w:bCs/>
        </w:rPr>
        <w:t>the following questions.</w:t>
      </w:r>
    </w:p>
    <w:p w14:paraId="64CBA16B" w14:textId="1ADDAAFA" w:rsidR="00E22A7A" w:rsidRDefault="00284752" w:rsidP="00D3631F">
      <w:pPr>
        <w:pStyle w:val="ListNumber"/>
      </w:pPr>
      <w:r>
        <w:t xml:space="preserve">What </w:t>
      </w:r>
      <w:r w:rsidR="00FE1087">
        <w:t>outcome</w:t>
      </w:r>
      <w:r w:rsidR="005C2BE6">
        <w:t xml:space="preserve"> does</w:t>
      </w:r>
      <w:r w:rsidR="00FE1087">
        <w:t xml:space="preserve"> the </w:t>
      </w:r>
      <w:r>
        <w:t>customer/end user expect</w:t>
      </w:r>
      <w:r w:rsidR="00FE1087">
        <w:t>?</w:t>
      </w:r>
    </w:p>
    <w:p w14:paraId="5A01577B" w14:textId="5F8D6F69" w:rsidR="00D3631F" w:rsidRDefault="00284752" w:rsidP="00D3631F">
      <w:pPr>
        <w:pStyle w:val="ListNumber"/>
      </w:pPr>
      <w:r>
        <w:t>What are</w:t>
      </w:r>
      <w:r w:rsidR="00D3631F">
        <w:t xml:space="preserve"> </w:t>
      </w:r>
      <w:r w:rsidR="00BB4872">
        <w:t>the critical requirements</w:t>
      </w:r>
      <w:r w:rsidR="00D3631F">
        <w:t xml:space="preserve"> that must </w:t>
      </w:r>
      <w:r w:rsidR="00BB4872">
        <w:t>be met</w:t>
      </w:r>
      <w:r w:rsidR="00D3631F">
        <w:t xml:space="preserve"> for customers to be satisfied</w:t>
      </w:r>
      <w:r w:rsidR="00BB4872">
        <w:t xml:space="preserve"> in that outcome</w:t>
      </w:r>
      <w:r w:rsidR="00FE1087">
        <w:t>?</w:t>
      </w:r>
      <w:r>
        <w:t xml:space="preserve"> (i.e. What does good look like?)</w:t>
      </w:r>
    </w:p>
    <w:p w14:paraId="769B151C" w14:textId="1112F46C" w:rsidR="00D97B7D" w:rsidRDefault="00284752" w:rsidP="00DB608D">
      <w:pPr>
        <w:pStyle w:val="ListNumber"/>
      </w:pPr>
      <w:r>
        <w:t>What</w:t>
      </w:r>
      <w:r w:rsidR="00D3631F">
        <w:t xml:space="preserve"> potential performance standards</w:t>
      </w:r>
      <w:r w:rsidR="00D97B7D">
        <w:t xml:space="preserve"> does the customer have</w:t>
      </w:r>
      <w:r>
        <w:t>?</w:t>
      </w:r>
    </w:p>
    <w:p w14:paraId="336B00EF" w14:textId="109B429E" w:rsidR="00DB608D" w:rsidRDefault="00457B7F" w:rsidP="00457B7F">
      <w:pPr>
        <w:pStyle w:val="ListNumber"/>
        <w:numPr>
          <w:ilvl w:val="0"/>
          <w:numId w:val="0"/>
        </w:numPr>
        <w:rPr>
          <w:b/>
          <w:bCs/>
        </w:rPr>
      </w:pPr>
      <w:r w:rsidRPr="00457B7F">
        <w:rPr>
          <w:b/>
          <w:bCs/>
        </w:rPr>
        <w:t xml:space="preserve">Create several branches to capture all critical requirements and performance </w:t>
      </w:r>
      <w:r w:rsidR="00D97B7D">
        <w:rPr>
          <w:b/>
          <w:bCs/>
        </w:rPr>
        <w:t>standards, t</w:t>
      </w:r>
      <w:r w:rsidRPr="00457B7F">
        <w:rPr>
          <w:b/>
          <w:bCs/>
        </w:rPr>
        <w:t>his may take multiple iterations</w:t>
      </w:r>
      <w:r>
        <w:rPr>
          <w:b/>
          <w:bCs/>
        </w:rPr>
        <w:t>.</w:t>
      </w:r>
    </w:p>
    <w:p w14:paraId="0F7856F2" w14:textId="0606DC4A" w:rsidR="00DB608D" w:rsidRDefault="00DB608D" w:rsidP="00951908">
      <w:pPr>
        <w:pStyle w:val="ListNumber"/>
        <w:numPr>
          <w:ilvl w:val="0"/>
          <w:numId w:val="0"/>
        </w:numPr>
        <w:spacing w:before="0"/>
        <w:rPr>
          <w:i/>
          <w:iCs/>
        </w:rPr>
      </w:pPr>
      <w:r w:rsidRPr="00DB608D">
        <w:rPr>
          <w:i/>
          <w:iCs/>
        </w:rPr>
        <w:t xml:space="preserve">Tip:  When complete, the identified performance standards can be used to identify data that you need to </w:t>
      </w:r>
      <w:r w:rsidR="0050257B">
        <w:rPr>
          <w:i/>
          <w:iCs/>
        </w:rPr>
        <w:t>gather</w:t>
      </w:r>
      <w:r w:rsidRPr="00DB608D">
        <w:rPr>
          <w:i/>
          <w:iCs/>
        </w:rPr>
        <w:t xml:space="preserve"> or begin </w:t>
      </w:r>
      <w:r w:rsidR="0050257B">
        <w:rPr>
          <w:i/>
          <w:iCs/>
        </w:rPr>
        <w:t>collecting</w:t>
      </w:r>
      <w:r w:rsidRPr="00DB608D">
        <w:rPr>
          <w:i/>
          <w:iCs/>
        </w:rPr>
        <w:t xml:space="preserve"> to assess the effectiveness of your process.</w:t>
      </w:r>
    </w:p>
    <w:p w14:paraId="13ADE6C5" w14:textId="77777777" w:rsidR="00FE1087" w:rsidRDefault="00FE1087" w:rsidP="00951908">
      <w:pPr>
        <w:pStyle w:val="ListNumber"/>
        <w:numPr>
          <w:ilvl w:val="0"/>
          <w:numId w:val="0"/>
        </w:numPr>
        <w:spacing w:before="0"/>
        <w:rPr>
          <w:i/>
          <w:iCs/>
        </w:rPr>
      </w:pPr>
    </w:p>
    <w:p w14:paraId="23F86DD5" w14:textId="434D7A63" w:rsidR="00D3631F" w:rsidRDefault="00D3631F" w:rsidP="00951908">
      <w:pPr>
        <w:pStyle w:val="Heading2"/>
        <w:spacing w:before="0"/>
      </w:pPr>
      <w:r>
        <w:t>Example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5243"/>
        <w:gridCol w:w="4827"/>
      </w:tblGrid>
      <w:tr w:rsidR="00457B7F" w14:paraId="22BF294C" w14:textId="77777777" w:rsidTr="00E11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5243" w:type="dxa"/>
          </w:tcPr>
          <w:p w14:paraId="502BA64F" w14:textId="77777777" w:rsidR="00457B7F" w:rsidRDefault="00457B7F" w:rsidP="00E1168B">
            <w:r>
              <w:t>Customer/End User</w:t>
            </w:r>
          </w:p>
        </w:tc>
        <w:tc>
          <w:tcPr>
            <w:tcW w:w="4827" w:type="dxa"/>
          </w:tcPr>
          <w:p w14:paraId="3597FC84" w14:textId="77777777" w:rsidR="00457B7F" w:rsidRDefault="00457B7F" w:rsidP="00E1168B">
            <w:r>
              <w:t>Process/Service/Product</w:t>
            </w:r>
          </w:p>
        </w:tc>
      </w:tr>
      <w:tr w:rsidR="00457B7F" w14:paraId="5C1DEC66" w14:textId="77777777" w:rsidTr="00E1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5243" w:type="dxa"/>
          </w:tcPr>
          <w:p w14:paraId="1AA01E2E" w14:textId="2A23FA8A" w:rsidR="00457B7F" w:rsidRDefault="00457B7F" w:rsidP="00457B7F">
            <w:pPr>
              <w:jc w:val="center"/>
            </w:pPr>
            <w:r>
              <w:t xml:space="preserve">Pizza </w:t>
            </w:r>
            <w:r w:rsidR="00D7066B">
              <w:t>Buyer</w:t>
            </w:r>
          </w:p>
        </w:tc>
        <w:tc>
          <w:tcPr>
            <w:tcW w:w="4827" w:type="dxa"/>
          </w:tcPr>
          <w:p w14:paraId="0BB28ED3" w14:textId="5EE4BBFA" w:rsidR="00457B7F" w:rsidRDefault="00457B7F" w:rsidP="00457B7F">
            <w:pPr>
              <w:jc w:val="center"/>
            </w:pPr>
            <w:r>
              <w:t>Pizza</w:t>
            </w:r>
            <w:r w:rsidR="00FE1087">
              <w:t xml:space="preserve"> Delivery</w:t>
            </w:r>
            <w:r w:rsidR="00D7066B">
              <w:t xml:space="preserve"> Service</w:t>
            </w:r>
          </w:p>
        </w:tc>
      </w:tr>
    </w:tbl>
    <w:p w14:paraId="73B7C037" w14:textId="2592CBA7" w:rsidR="00951908" w:rsidRDefault="00D97B7D">
      <w:pPr>
        <w:suppressAutoHyphens w:val="0"/>
        <w:spacing w:before="60" w:after="60"/>
      </w:pPr>
      <w:r>
        <w:rPr>
          <w:noProof/>
        </w:rPr>
        <w:drawing>
          <wp:inline distT="0" distB="0" distL="0" distR="0" wp14:anchorId="247E8DAE" wp14:editId="001D5196">
            <wp:extent cx="6648450" cy="4600575"/>
            <wp:effectExtent l="0" t="0" r="0" b="9525"/>
            <wp:docPr id="610860453" name="Diagram 6108604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5A8381C" w14:textId="4517A18E" w:rsidR="00951908" w:rsidRDefault="00D7066B" w:rsidP="00D7066B">
      <w:pPr>
        <w:pStyle w:val="Heading2"/>
      </w:pPr>
      <w:r>
        <w:lastRenderedPageBreak/>
        <w:t>Worksheet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5243"/>
        <w:gridCol w:w="4827"/>
      </w:tblGrid>
      <w:tr w:rsidR="00951908" w14:paraId="6BFEE423" w14:textId="77777777" w:rsidTr="00E11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5243" w:type="dxa"/>
          </w:tcPr>
          <w:p w14:paraId="474FCDD2" w14:textId="77777777" w:rsidR="00951908" w:rsidRDefault="00951908" w:rsidP="00E1168B">
            <w:r>
              <w:t>Customer/End User</w:t>
            </w:r>
          </w:p>
        </w:tc>
        <w:tc>
          <w:tcPr>
            <w:tcW w:w="4827" w:type="dxa"/>
          </w:tcPr>
          <w:p w14:paraId="5B97DCCF" w14:textId="77777777" w:rsidR="00951908" w:rsidRDefault="00951908" w:rsidP="00E1168B">
            <w:r>
              <w:t>Process/Service/Product</w:t>
            </w:r>
          </w:p>
        </w:tc>
      </w:tr>
      <w:tr w:rsidR="00951908" w14:paraId="22E4D698" w14:textId="77777777" w:rsidTr="00E11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5243" w:type="dxa"/>
          </w:tcPr>
          <w:p w14:paraId="2C8304FB" w14:textId="77777777" w:rsidR="00951908" w:rsidRDefault="00951908" w:rsidP="00E1168B">
            <w:pPr>
              <w:jc w:val="center"/>
            </w:pPr>
          </w:p>
        </w:tc>
        <w:tc>
          <w:tcPr>
            <w:tcW w:w="4827" w:type="dxa"/>
          </w:tcPr>
          <w:p w14:paraId="3962EB2C" w14:textId="77777777" w:rsidR="00951908" w:rsidRDefault="00951908" w:rsidP="00E1168B">
            <w:pPr>
              <w:jc w:val="center"/>
            </w:pPr>
          </w:p>
        </w:tc>
      </w:tr>
    </w:tbl>
    <w:p w14:paraId="0B47624B" w14:textId="428E8F46" w:rsidR="00D7066B" w:rsidRPr="00D7066B" w:rsidRDefault="00951908" w:rsidP="00D7066B">
      <w:pPr>
        <w:suppressAutoHyphens w:val="0"/>
        <w:spacing w:before="60" w:after="60"/>
        <w:rPr>
          <w:noProof/>
        </w:rPr>
      </w:pPr>
      <w:r>
        <w:rPr>
          <w:noProof/>
        </w:rPr>
        <w:drawing>
          <wp:inline distT="0" distB="0" distL="0" distR="0" wp14:anchorId="246D854C" wp14:editId="7833309C">
            <wp:extent cx="6400800" cy="7372350"/>
            <wp:effectExtent l="38100" t="0" r="38100" b="0"/>
            <wp:docPr id="392016569" name="Diagram 39201656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D7066B" w:rsidRPr="00D7066B" w:rsidSect="00D17D7E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080" w:right="1080" w:bottom="1080" w:left="108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D241" w14:textId="77777777" w:rsidR="000A0FC4" w:rsidRDefault="000A0FC4" w:rsidP="00F9276F">
      <w:r>
        <w:separator/>
      </w:r>
    </w:p>
  </w:endnote>
  <w:endnote w:type="continuationSeparator" w:id="0">
    <w:p w14:paraId="5FC2A000" w14:textId="77777777" w:rsidR="000A0FC4" w:rsidRDefault="000A0FC4" w:rsidP="00F9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31A01369" w14:textId="11E8655E" w:rsidR="000F7548" w:rsidRDefault="00D17D7E" w:rsidP="00F9276F"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0438817" wp14:editId="3AB9EF28">
              <wp:simplePos x="0" y="0"/>
              <wp:positionH relativeFrom="margin">
                <wp:posOffset>6105525</wp:posOffset>
              </wp:positionH>
              <wp:positionV relativeFrom="paragraph">
                <wp:posOffset>-232410</wp:posOffset>
              </wp:positionV>
              <wp:extent cx="720090" cy="722947"/>
              <wp:effectExtent l="0" t="0" r="3810" b="127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90" cy="7229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F7548" w:rsidRPr="000F7548">
          <w:fldChar w:fldCharType="begin"/>
        </w:r>
        <w:r w:rsidR="000F7548" w:rsidRPr="000F7548">
          <w:instrText xml:space="preserve"> PAGE   \* MERGEFORMAT </w:instrText>
        </w:r>
        <w:r w:rsidR="000F7548" w:rsidRPr="000F7548">
          <w:fldChar w:fldCharType="separate"/>
        </w:r>
        <w:r w:rsidR="00145BF8">
          <w:rPr>
            <w:noProof/>
          </w:rPr>
          <w:t>2</w:t>
        </w:r>
        <w:r w:rsidR="000F7548" w:rsidRPr="000F7548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6135" w14:textId="6AC37B2C" w:rsidR="00697C19" w:rsidRDefault="00D17D7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267DC5" wp14:editId="100CE1E1">
          <wp:simplePos x="0" y="0"/>
          <wp:positionH relativeFrom="margin">
            <wp:align>right</wp:align>
          </wp:positionH>
          <wp:positionV relativeFrom="paragraph">
            <wp:posOffset>-647065</wp:posOffset>
          </wp:positionV>
          <wp:extent cx="990600" cy="99453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4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A6A2" w14:textId="77777777" w:rsidR="000A0FC4" w:rsidRDefault="000A0FC4" w:rsidP="00F9276F">
      <w:r>
        <w:separator/>
      </w:r>
    </w:p>
  </w:footnote>
  <w:footnote w:type="continuationSeparator" w:id="0">
    <w:p w14:paraId="4BA1B37A" w14:textId="77777777" w:rsidR="000A0FC4" w:rsidRDefault="000A0FC4" w:rsidP="00F9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0038" w14:textId="4537D477" w:rsidR="00D17D7E" w:rsidRPr="00D17D7E" w:rsidRDefault="00D17D7E" w:rsidP="00DB608D">
    <w:pPr>
      <w:pStyle w:val="Header"/>
      <w:spacing w:before="0" w:after="0"/>
      <w:rPr>
        <w:b/>
        <w:bCs/>
        <w:sz w:val="40"/>
        <w:szCs w:val="40"/>
      </w:rPr>
    </w:pPr>
    <w:r w:rsidRPr="00D17D7E">
      <w:rPr>
        <w:b/>
        <w:bCs/>
        <w:sz w:val="40"/>
        <w:szCs w:val="40"/>
      </w:rPr>
      <w:t>Critical To Quality</w:t>
    </w:r>
    <w:r w:rsidR="00DB608D">
      <w:rPr>
        <w:b/>
        <w:bCs/>
        <w:sz w:val="40"/>
        <w:szCs w:val="40"/>
      </w:rPr>
      <w:t xml:space="preserve"> Tree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5254" w14:textId="1D010E3B" w:rsidR="00697C19" w:rsidRDefault="00697C19" w:rsidP="00697C19">
    <w:pPr>
      <w:pStyle w:val="Header"/>
      <w:spacing w:after="0"/>
      <w:rPr>
        <w:sz w:val="40"/>
        <w:szCs w:val="40"/>
      </w:rPr>
    </w:pPr>
    <w:r w:rsidRPr="00697C19">
      <w:rPr>
        <w:sz w:val="40"/>
        <w:szCs w:val="40"/>
      </w:rPr>
      <w:t>Critical to Quality Tree Worksheet</w:t>
    </w:r>
  </w:p>
  <w:p w14:paraId="66978282" w14:textId="7E930F6B" w:rsidR="00697C19" w:rsidRPr="00697C19" w:rsidRDefault="00697C19" w:rsidP="00697C19">
    <w:pPr>
      <w:pStyle w:val="Header"/>
      <w:spacing w:after="0"/>
      <w:rPr>
        <w:sz w:val="40"/>
        <w:szCs w:val="40"/>
      </w:rPr>
    </w:pPr>
    <w:r>
      <w:rPr>
        <w:sz w:val="40"/>
        <w:szCs w:val="40"/>
      </w:rPr>
      <w:t>(CTQ Tree)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FE7C7F"/>
    <w:multiLevelType w:val="hybridMultilevel"/>
    <w:tmpl w:val="B5C62312"/>
    <w:lvl w:ilvl="0" w:tplc="4E78E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7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60560982">
    <w:abstractNumId w:val="1"/>
  </w:num>
  <w:num w:numId="2" w16cid:durableId="2146658674">
    <w:abstractNumId w:val="0"/>
  </w:num>
  <w:num w:numId="3" w16cid:durableId="355085549">
    <w:abstractNumId w:val="6"/>
  </w:num>
  <w:num w:numId="4" w16cid:durableId="919875948">
    <w:abstractNumId w:val="7"/>
  </w:num>
  <w:num w:numId="5" w16cid:durableId="1686007695">
    <w:abstractNumId w:val="3"/>
  </w:num>
  <w:num w:numId="6" w16cid:durableId="700784325">
    <w:abstractNumId w:val="2"/>
  </w:num>
  <w:num w:numId="7" w16cid:durableId="1531605889">
    <w:abstractNumId w:val="4"/>
  </w:num>
  <w:num w:numId="8" w16cid:durableId="207565778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6F"/>
    <w:rsid w:val="000009FC"/>
    <w:rsid w:val="00001731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0FC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0DA6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43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45BF8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6D3A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5CCC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8F4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4752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B78F0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2ACC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B7F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257B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2BE6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2F83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97C19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3B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1908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685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4872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17D7E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31F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66B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B7D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08D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6A01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2A7A"/>
    <w:rsid w:val="00E23983"/>
    <w:rsid w:val="00E26C79"/>
    <w:rsid w:val="00E27093"/>
    <w:rsid w:val="00E30305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067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2A80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76F"/>
    <w:rsid w:val="00F92CDD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087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E6F87"/>
  <w15:docId w15:val="{EBE53A41-AF35-425B-9C14-47F9C138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9276F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F9276F"/>
    <w:pPr>
      <w:keepNext/>
      <w:keepLines/>
      <w:spacing w:before="48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F9276F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paragraph" w:customStyle="1" w:styleId="Clarification">
    <w:name w:val="Clarification"/>
    <w:basedOn w:val="Normal"/>
    <w:link w:val="ClarificationChar"/>
    <w:uiPriority w:val="1"/>
    <w:qFormat/>
    <w:rsid w:val="00F9276F"/>
    <w:pPr>
      <w:jc w:val="center"/>
    </w:pPr>
    <w:rPr>
      <w:rFonts w:eastAsia="Times New Roman" w:cs="Times New Roman"/>
      <w:b/>
      <w:i/>
      <w:sz w:val="19"/>
      <w:szCs w:val="19"/>
    </w:rPr>
  </w:style>
  <w:style w:type="character" w:customStyle="1" w:styleId="ClarificationChar">
    <w:name w:val="Clarification Char"/>
    <w:basedOn w:val="DefaultParagraphFont"/>
    <w:link w:val="Clarification"/>
    <w:uiPriority w:val="1"/>
    <w:rsid w:val="00F9276F"/>
    <w:rPr>
      <w:rFonts w:eastAsia="Times New Roman" w:cs="Times New Roman"/>
      <w:b/>
      <w:i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wlea1\appdata\local\microsoft\office\MDH_Templates\Basic%20MDH%20Documen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2EE37F-503E-47B3-954A-B9DFC9F6B1A4}" type="doc">
      <dgm:prSet loTypeId="urn:microsoft.com/office/officeart/2005/8/layout/hierarchy5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7083EE8-B97A-4971-BC3C-64DAF197F412}">
      <dgm:prSet phldrT="[Text]"/>
      <dgm:spPr/>
      <dgm:t>
        <a:bodyPr/>
        <a:lstStyle/>
        <a:p>
          <a:r>
            <a:rPr lang="en-US"/>
            <a:t>Pizza Delivered to Residence</a:t>
          </a:r>
        </a:p>
      </dgm:t>
    </dgm:pt>
    <dgm:pt modelId="{7425ECB8-8DA8-46F3-9CB0-DCDBAFFA7B2E}" type="parTrans" cxnId="{3F490DEA-0FF1-4A8D-A96C-17D315ACEC70}">
      <dgm:prSet/>
      <dgm:spPr/>
      <dgm:t>
        <a:bodyPr/>
        <a:lstStyle/>
        <a:p>
          <a:endParaRPr lang="en-US"/>
        </a:p>
      </dgm:t>
    </dgm:pt>
    <dgm:pt modelId="{38929B03-2DA1-444F-91F0-F39177D32C3E}" type="sibTrans" cxnId="{3F490DEA-0FF1-4A8D-A96C-17D315ACEC70}">
      <dgm:prSet/>
      <dgm:spPr/>
      <dgm:t>
        <a:bodyPr/>
        <a:lstStyle/>
        <a:p>
          <a:endParaRPr lang="en-US"/>
        </a:p>
      </dgm:t>
    </dgm:pt>
    <dgm:pt modelId="{9912A741-0CCD-43E8-A231-E6D996C4E014}">
      <dgm:prSet phldrT="[Text]"/>
      <dgm:spPr/>
      <dgm:t>
        <a:bodyPr/>
        <a:lstStyle/>
        <a:p>
          <a:r>
            <a:rPr lang="en-US"/>
            <a:t>Customer expects their order to be correct</a:t>
          </a:r>
        </a:p>
      </dgm:t>
    </dgm:pt>
    <dgm:pt modelId="{4BE7EEBE-3F36-4CA2-A6FF-34B1B9974AFA}" type="parTrans" cxnId="{04D48DD0-049E-4DE0-A492-476D41E9E903}">
      <dgm:prSet/>
      <dgm:spPr/>
      <dgm:t>
        <a:bodyPr/>
        <a:lstStyle/>
        <a:p>
          <a:endParaRPr lang="en-US"/>
        </a:p>
      </dgm:t>
    </dgm:pt>
    <dgm:pt modelId="{7B671BEB-F984-4889-91AE-1251CE08A593}" type="sibTrans" cxnId="{04D48DD0-049E-4DE0-A492-476D41E9E903}">
      <dgm:prSet/>
      <dgm:spPr/>
      <dgm:t>
        <a:bodyPr/>
        <a:lstStyle/>
        <a:p>
          <a:endParaRPr lang="en-US"/>
        </a:p>
      </dgm:t>
    </dgm:pt>
    <dgm:pt modelId="{5313B9FE-CED7-4D6C-B09C-6BD8A01DCB0D}">
      <dgm:prSet phldrT="[Text]"/>
      <dgm:spPr/>
      <dgm:t>
        <a:bodyPr/>
        <a:lstStyle/>
        <a:p>
          <a:r>
            <a:rPr lang="en-US"/>
            <a:t>The type of order needs to be correct</a:t>
          </a:r>
        </a:p>
      </dgm:t>
    </dgm:pt>
    <dgm:pt modelId="{E0247E5B-36B7-4F85-A786-7B934B842314}" type="parTrans" cxnId="{2B819223-6760-4A28-9118-3BB1DDA8D8C2}">
      <dgm:prSet/>
      <dgm:spPr/>
      <dgm:t>
        <a:bodyPr/>
        <a:lstStyle/>
        <a:p>
          <a:endParaRPr lang="en-US"/>
        </a:p>
      </dgm:t>
    </dgm:pt>
    <dgm:pt modelId="{F4334809-4288-46C3-8F03-537BD70D0E57}" type="sibTrans" cxnId="{2B819223-6760-4A28-9118-3BB1DDA8D8C2}">
      <dgm:prSet/>
      <dgm:spPr/>
      <dgm:t>
        <a:bodyPr/>
        <a:lstStyle/>
        <a:p>
          <a:endParaRPr lang="en-US"/>
        </a:p>
      </dgm:t>
    </dgm:pt>
    <dgm:pt modelId="{3B0C5F53-A0A5-4772-87A5-63C7FF747B02}">
      <dgm:prSet phldrT="[Text]"/>
      <dgm:spPr/>
      <dgm:t>
        <a:bodyPr/>
        <a:lstStyle/>
        <a:p>
          <a:r>
            <a:rPr lang="en-US"/>
            <a:t>The order needs to meet advertized expectations</a:t>
          </a:r>
        </a:p>
      </dgm:t>
    </dgm:pt>
    <dgm:pt modelId="{933AA590-E1EE-41C8-B7BA-AF9DB9ABF911}" type="parTrans" cxnId="{155CDAD5-CBD3-4A25-91D3-5541C493ABE2}">
      <dgm:prSet/>
      <dgm:spPr/>
      <dgm:t>
        <a:bodyPr/>
        <a:lstStyle/>
        <a:p>
          <a:endParaRPr lang="en-US"/>
        </a:p>
      </dgm:t>
    </dgm:pt>
    <dgm:pt modelId="{92D6C181-0763-4CD1-815B-8A5BAC35C136}" type="sibTrans" cxnId="{155CDAD5-CBD3-4A25-91D3-5541C493ABE2}">
      <dgm:prSet/>
      <dgm:spPr/>
      <dgm:t>
        <a:bodyPr/>
        <a:lstStyle/>
        <a:p>
          <a:endParaRPr lang="en-US"/>
        </a:p>
      </dgm:t>
    </dgm:pt>
    <dgm:pt modelId="{25CF50B4-8207-4741-8ACB-D076235FC4B5}">
      <dgm:prSet phldrT="[Text]"/>
      <dgm:spPr/>
      <dgm:t>
        <a:bodyPr/>
        <a:lstStyle/>
        <a:p>
          <a:r>
            <a:rPr lang="en-US"/>
            <a:t>Customer expects their order to be delivered on time</a:t>
          </a:r>
        </a:p>
      </dgm:t>
    </dgm:pt>
    <dgm:pt modelId="{3BD39740-70AD-421A-9CA2-625AD72A37B2}" type="parTrans" cxnId="{F2386DAF-DF05-4174-892C-A287200DF0DF}">
      <dgm:prSet/>
      <dgm:spPr/>
      <dgm:t>
        <a:bodyPr/>
        <a:lstStyle/>
        <a:p>
          <a:endParaRPr lang="en-US"/>
        </a:p>
      </dgm:t>
    </dgm:pt>
    <dgm:pt modelId="{158E6AFF-EE04-4F59-9F26-A3E63E8B95FE}" type="sibTrans" cxnId="{F2386DAF-DF05-4174-892C-A287200DF0DF}">
      <dgm:prSet/>
      <dgm:spPr/>
      <dgm:t>
        <a:bodyPr/>
        <a:lstStyle/>
        <a:p>
          <a:endParaRPr lang="en-US"/>
        </a:p>
      </dgm:t>
    </dgm:pt>
    <dgm:pt modelId="{6671622B-A894-47DB-B8F5-BA6237AF9262}">
      <dgm:prSet phldrT="[Text]" custT="1"/>
      <dgm:spPr/>
      <dgm:t>
        <a:bodyPr/>
        <a:lstStyle/>
        <a:p>
          <a:r>
            <a:rPr lang="en-US" sz="2000" b="1"/>
            <a:t>Expected Outcome</a:t>
          </a:r>
        </a:p>
      </dgm:t>
    </dgm:pt>
    <dgm:pt modelId="{FA75E026-46EC-45ED-A5FA-48EF544A8F7E}" type="parTrans" cxnId="{BC959842-85EE-4645-9437-AA640046D727}">
      <dgm:prSet/>
      <dgm:spPr/>
      <dgm:t>
        <a:bodyPr/>
        <a:lstStyle/>
        <a:p>
          <a:endParaRPr lang="en-US"/>
        </a:p>
      </dgm:t>
    </dgm:pt>
    <dgm:pt modelId="{D3C741A9-3086-432A-B3FD-2B3D757A51CD}" type="sibTrans" cxnId="{BC959842-85EE-4645-9437-AA640046D727}">
      <dgm:prSet/>
      <dgm:spPr/>
      <dgm:t>
        <a:bodyPr/>
        <a:lstStyle/>
        <a:p>
          <a:endParaRPr lang="en-US"/>
        </a:p>
      </dgm:t>
    </dgm:pt>
    <dgm:pt modelId="{DC77DBCF-3E20-40FA-BD51-64B647D2D6BC}">
      <dgm:prSet phldrT="[Text]" custT="1"/>
      <dgm:spPr/>
      <dgm:t>
        <a:bodyPr/>
        <a:lstStyle/>
        <a:p>
          <a:r>
            <a:rPr lang="en-US" sz="2000" b="1"/>
            <a:t>Critical Requirements</a:t>
          </a:r>
        </a:p>
      </dgm:t>
    </dgm:pt>
    <dgm:pt modelId="{187AC8E9-5432-4A2A-91CE-F6F8FA38DFA8}" type="parTrans" cxnId="{CE18B46C-840B-4521-9A7A-7046DFCFEF79}">
      <dgm:prSet/>
      <dgm:spPr/>
      <dgm:t>
        <a:bodyPr/>
        <a:lstStyle/>
        <a:p>
          <a:endParaRPr lang="en-US"/>
        </a:p>
      </dgm:t>
    </dgm:pt>
    <dgm:pt modelId="{47B3AD50-0F4F-40A9-8937-D66166DADC89}" type="sibTrans" cxnId="{CE18B46C-840B-4521-9A7A-7046DFCFEF79}">
      <dgm:prSet/>
      <dgm:spPr/>
      <dgm:t>
        <a:bodyPr/>
        <a:lstStyle/>
        <a:p>
          <a:endParaRPr lang="en-US"/>
        </a:p>
      </dgm:t>
    </dgm:pt>
    <dgm:pt modelId="{E2C6B72B-E480-40BD-B955-181807969501}">
      <dgm:prSet phldrT="[Text]" custT="1"/>
      <dgm:spPr/>
      <dgm:t>
        <a:bodyPr/>
        <a:lstStyle/>
        <a:p>
          <a:r>
            <a:rPr lang="en-US" sz="2000" b="1"/>
            <a:t>Performance Standards</a:t>
          </a:r>
        </a:p>
      </dgm:t>
    </dgm:pt>
    <dgm:pt modelId="{F27F2DEA-BD3A-4FA4-98D1-013D99B64660}" type="parTrans" cxnId="{3E93571F-4790-4335-8A66-CE30A7B7FF77}">
      <dgm:prSet/>
      <dgm:spPr/>
      <dgm:t>
        <a:bodyPr/>
        <a:lstStyle/>
        <a:p>
          <a:endParaRPr lang="en-US"/>
        </a:p>
      </dgm:t>
    </dgm:pt>
    <dgm:pt modelId="{86CBA84E-0D44-4D2C-8002-D90F4F8F2AC1}" type="sibTrans" cxnId="{3E93571F-4790-4335-8A66-CE30A7B7FF77}">
      <dgm:prSet/>
      <dgm:spPr/>
      <dgm:t>
        <a:bodyPr/>
        <a:lstStyle/>
        <a:p>
          <a:endParaRPr lang="en-US"/>
        </a:p>
      </dgm:t>
    </dgm:pt>
    <dgm:pt modelId="{50AEC8B6-032E-46AA-8299-11FF56A770F1}">
      <dgm:prSet phldrT="[Text]"/>
      <dgm:spPr/>
      <dgm:t>
        <a:bodyPr/>
        <a:lstStyle/>
        <a:p>
          <a:r>
            <a:rPr lang="en-US"/>
            <a:t>Customer Expects Pizza to be Fresh</a:t>
          </a:r>
        </a:p>
      </dgm:t>
    </dgm:pt>
    <dgm:pt modelId="{76DF0082-CFA2-45BA-AAE2-21C887DF5EA6}" type="parTrans" cxnId="{5BD1BC1D-C3D8-44BB-909C-6219D0571F2B}">
      <dgm:prSet/>
      <dgm:spPr/>
      <dgm:t>
        <a:bodyPr/>
        <a:lstStyle/>
        <a:p>
          <a:endParaRPr lang="en-US"/>
        </a:p>
      </dgm:t>
    </dgm:pt>
    <dgm:pt modelId="{1A8EB6D3-9335-4463-9C8E-04D0AB7F7BC2}" type="sibTrans" cxnId="{5BD1BC1D-C3D8-44BB-909C-6219D0571F2B}">
      <dgm:prSet/>
      <dgm:spPr/>
      <dgm:t>
        <a:bodyPr/>
        <a:lstStyle/>
        <a:p>
          <a:endParaRPr lang="en-US"/>
        </a:p>
      </dgm:t>
    </dgm:pt>
    <dgm:pt modelId="{66000618-5D1C-4852-8E58-6C310620ADAF}">
      <dgm:prSet phldrT="[Text]"/>
      <dgm:spPr/>
      <dgm:t>
        <a:bodyPr/>
        <a:lstStyle/>
        <a:p>
          <a:r>
            <a:rPr lang="en-US"/>
            <a:t>Pizza must be hot when delivered</a:t>
          </a:r>
        </a:p>
      </dgm:t>
    </dgm:pt>
    <dgm:pt modelId="{118E056B-9E64-44A8-A39E-888029D52EA2}" type="parTrans" cxnId="{1C928076-DD3A-49BF-A98A-CB49370385D5}">
      <dgm:prSet/>
      <dgm:spPr/>
      <dgm:t>
        <a:bodyPr/>
        <a:lstStyle/>
        <a:p>
          <a:endParaRPr lang="en-US"/>
        </a:p>
      </dgm:t>
    </dgm:pt>
    <dgm:pt modelId="{A8BD7478-8C1B-44B1-B2B9-402DF296B5C1}" type="sibTrans" cxnId="{1C928076-DD3A-49BF-A98A-CB49370385D5}">
      <dgm:prSet/>
      <dgm:spPr/>
      <dgm:t>
        <a:bodyPr/>
        <a:lstStyle/>
        <a:p>
          <a:endParaRPr lang="en-US"/>
        </a:p>
      </dgm:t>
    </dgm:pt>
    <dgm:pt modelId="{5BF5F526-0C33-44DA-B775-7C3A55DD54EE}">
      <dgm:prSet phldrT="[Text]"/>
      <dgm:spPr/>
      <dgm:t>
        <a:bodyPr/>
        <a:lstStyle/>
        <a:p>
          <a:r>
            <a:rPr lang="en-US"/>
            <a:t>Order must be recieved within the time estimated </a:t>
          </a:r>
        </a:p>
      </dgm:t>
    </dgm:pt>
    <dgm:pt modelId="{B23EFB5D-C9B9-41F3-AC4F-545A411424F6}" type="parTrans" cxnId="{1083EE46-5138-4E80-8272-9565A2161D9A}">
      <dgm:prSet/>
      <dgm:spPr/>
      <dgm:t>
        <a:bodyPr/>
        <a:lstStyle/>
        <a:p>
          <a:endParaRPr lang="en-US"/>
        </a:p>
      </dgm:t>
    </dgm:pt>
    <dgm:pt modelId="{CF1F39A2-F252-4EB4-9E55-EFCDAEC3914E}" type="sibTrans" cxnId="{1083EE46-5138-4E80-8272-9565A2161D9A}">
      <dgm:prSet/>
      <dgm:spPr/>
      <dgm:t>
        <a:bodyPr/>
        <a:lstStyle/>
        <a:p>
          <a:endParaRPr lang="en-US"/>
        </a:p>
      </dgm:t>
    </dgm:pt>
    <dgm:pt modelId="{0EE85093-C9E1-4241-93D5-92639B61915C}" type="pres">
      <dgm:prSet presAssocID="{5C2EE37F-503E-47B3-954A-B9DFC9F6B1A4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7FD64CF-230D-416A-964E-C2BA42C4FBE5}" type="pres">
      <dgm:prSet presAssocID="{5C2EE37F-503E-47B3-954A-B9DFC9F6B1A4}" presName="hierFlow" presStyleCnt="0"/>
      <dgm:spPr/>
    </dgm:pt>
    <dgm:pt modelId="{1286539A-537D-4985-85FA-089A5B7DDF02}" type="pres">
      <dgm:prSet presAssocID="{5C2EE37F-503E-47B3-954A-B9DFC9F6B1A4}" presName="firstBuf" presStyleCnt="0"/>
      <dgm:spPr/>
    </dgm:pt>
    <dgm:pt modelId="{0BF52721-51F4-4650-B8AB-6A47602AE0CE}" type="pres">
      <dgm:prSet presAssocID="{5C2EE37F-503E-47B3-954A-B9DFC9F6B1A4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8E5506AE-1583-4822-8E49-554BFFEAEE37}" type="pres">
      <dgm:prSet presAssocID="{87083EE8-B97A-4971-BC3C-64DAF197F412}" presName="Name17" presStyleCnt="0"/>
      <dgm:spPr/>
    </dgm:pt>
    <dgm:pt modelId="{E60CB005-4D0A-46DB-B85F-2560247B6149}" type="pres">
      <dgm:prSet presAssocID="{87083EE8-B97A-4971-BC3C-64DAF197F412}" presName="level1Shape" presStyleLbl="node0" presStyleIdx="0" presStyleCnt="1">
        <dgm:presLayoutVars>
          <dgm:chPref val="3"/>
        </dgm:presLayoutVars>
      </dgm:prSet>
      <dgm:spPr/>
    </dgm:pt>
    <dgm:pt modelId="{AB918FF6-8D3E-4791-837B-D519F6DC6E9F}" type="pres">
      <dgm:prSet presAssocID="{87083EE8-B97A-4971-BC3C-64DAF197F412}" presName="hierChild2" presStyleCnt="0"/>
      <dgm:spPr/>
    </dgm:pt>
    <dgm:pt modelId="{F3550E64-6114-413C-9FF2-F9B18B2DA532}" type="pres">
      <dgm:prSet presAssocID="{4BE7EEBE-3F36-4CA2-A6FF-34B1B9974AFA}" presName="Name25" presStyleLbl="parChTrans1D2" presStyleIdx="0" presStyleCnt="3"/>
      <dgm:spPr/>
    </dgm:pt>
    <dgm:pt modelId="{7678F5AB-0A45-4D5D-A473-1B27F656927D}" type="pres">
      <dgm:prSet presAssocID="{4BE7EEBE-3F36-4CA2-A6FF-34B1B9974AFA}" presName="connTx" presStyleLbl="parChTrans1D2" presStyleIdx="0" presStyleCnt="3"/>
      <dgm:spPr/>
    </dgm:pt>
    <dgm:pt modelId="{37A2B873-F048-41CA-9C98-E02A49DA04FC}" type="pres">
      <dgm:prSet presAssocID="{9912A741-0CCD-43E8-A231-E6D996C4E014}" presName="Name30" presStyleCnt="0"/>
      <dgm:spPr/>
    </dgm:pt>
    <dgm:pt modelId="{E77D1F7C-0CC9-4352-B49C-92FDD822D1E1}" type="pres">
      <dgm:prSet presAssocID="{9912A741-0CCD-43E8-A231-E6D996C4E014}" presName="level2Shape" presStyleLbl="node2" presStyleIdx="0" presStyleCnt="3" custLinFactNeighborX="22769" custLinFactNeighborY="-16559"/>
      <dgm:spPr/>
    </dgm:pt>
    <dgm:pt modelId="{9B4F31CD-312C-4271-8991-A759F0150282}" type="pres">
      <dgm:prSet presAssocID="{9912A741-0CCD-43E8-A231-E6D996C4E014}" presName="hierChild3" presStyleCnt="0"/>
      <dgm:spPr/>
    </dgm:pt>
    <dgm:pt modelId="{BF709E4A-74EC-4D71-97B5-61407376874B}" type="pres">
      <dgm:prSet presAssocID="{E0247E5B-36B7-4F85-A786-7B934B842314}" presName="Name25" presStyleLbl="parChTrans1D3" presStyleIdx="0" presStyleCnt="4"/>
      <dgm:spPr/>
    </dgm:pt>
    <dgm:pt modelId="{CF82C238-FB40-4B9D-8015-A657247AA9CA}" type="pres">
      <dgm:prSet presAssocID="{E0247E5B-36B7-4F85-A786-7B934B842314}" presName="connTx" presStyleLbl="parChTrans1D3" presStyleIdx="0" presStyleCnt="4"/>
      <dgm:spPr/>
    </dgm:pt>
    <dgm:pt modelId="{CD9E0AF5-2424-432B-B709-84C8F8F9D3DE}" type="pres">
      <dgm:prSet presAssocID="{5313B9FE-CED7-4D6C-B09C-6BD8A01DCB0D}" presName="Name30" presStyleCnt="0"/>
      <dgm:spPr/>
    </dgm:pt>
    <dgm:pt modelId="{E6BF177A-334F-4B57-9364-CC665F944A58}" type="pres">
      <dgm:prSet presAssocID="{5313B9FE-CED7-4D6C-B09C-6BD8A01DCB0D}" presName="level2Shape" presStyleLbl="node3" presStyleIdx="0" presStyleCnt="4" custLinFactNeighborX="39328" custLinFactNeighborY="-20699"/>
      <dgm:spPr/>
    </dgm:pt>
    <dgm:pt modelId="{F1831C2E-F775-4056-B139-FAEBFC40E74E}" type="pres">
      <dgm:prSet presAssocID="{5313B9FE-CED7-4D6C-B09C-6BD8A01DCB0D}" presName="hierChild3" presStyleCnt="0"/>
      <dgm:spPr/>
    </dgm:pt>
    <dgm:pt modelId="{02926D5E-2340-4F8C-A0A6-60147E204E9D}" type="pres">
      <dgm:prSet presAssocID="{933AA590-E1EE-41C8-B7BA-AF9DB9ABF911}" presName="Name25" presStyleLbl="parChTrans1D3" presStyleIdx="1" presStyleCnt="4"/>
      <dgm:spPr/>
    </dgm:pt>
    <dgm:pt modelId="{80D6E901-CBD5-4AE9-92B0-3F6BC4D4C350}" type="pres">
      <dgm:prSet presAssocID="{933AA590-E1EE-41C8-B7BA-AF9DB9ABF911}" presName="connTx" presStyleLbl="parChTrans1D3" presStyleIdx="1" presStyleCnt="4"/>
      <dgm:spPr/>
    </dgm:pt>
    <dgm:pt modelId="{F5C62E0F-0934-46F9-975F-D56E81B5537A}" type="pres">
      <dgm:prSet presAssocID="{3B0C5F53-A0A5-4772-87A5-63C7FF747B02}" presName="Name30" presStyleCnt="0"/>
      <dgm:spPr/>
    </dgm:pt>
    <dgm:pt modelId="{3901DC9D-8691-406E-93DD-AB4312A3441A}" type="pres">
      <dgm:prSet presAssocID="{3B0C5F53-A0A5-4772-87A5-63C7FF747B02}" presName="level2Shape" presStyleLbl="node3" presStyleIdx="1" presStyleCnt="4" custLinFactNeighborX="40148" custLinFactNeighborY="-2760"/>
      <dgm:spPr/>
    </dgm:pt>
    <dgm:pt modelId="{2B744105-C1B8-491E-9B86-2CAF73827619}" type="pres">
      <dgm:prSet presAssocID="{3B0C5F53-A0A5-4772-87A5-63C7FF747B02}" presName="hierChild3" presStyleCnt="0"/>
      <dgm:spPr/>
    </dgm:pt>
    <dgm:pt modelId="{137556DB-AB4E-41C4-A6A5-017B4E1B0A55}" type="pres">
      <dgm:prSet presAssocID="{3BD39740-70AD-421A-9CA2-625AD72A37B2}" presName="Name25" presStyleLbl="parChTrans1D2" presStyleIdx="1" presStyleCnt="3"/>
      <dgm:spPr/>
    </dgm:pt>
    <dgm:pt modelId="{37B8F75C-81FC-4D7D-BB73-9EDC0B5E7E6E}" type="pres">
      <dgm:prSet presAssocID="{3BD39740-70AD-421A-9CA2-625AD72A37B2}" presName="connTx" presStyleLbl="parChTrans1D2" presStyleIdx="1" presStyleCnt="3"/>
      <dgm:spPr/>
    </dgm:pt>
    <dgm:pt modelId="{4AA97FA9-6ACE-4A40-A586-3D69318BE5C7}" type="pres">
      <dgm:prSet presAssocID="{25CF50B4-8207-4741-8ACB-D076235FC4B5}" presName="Name30" presStyleCnt="0"/>
      <dgm:spPr/>
    </dgm:pt>
    <dgm:pt modelId="{AB1C08A6-940F-4B5B-9E48-BD068C9B97E5}" type="pres">
      <dgm:prSet presAssocID="{25CF50B4-8207-4741-8ACB-D076235FC4B5}" presName="level2Shape" presStyleLbl="node2" presStyleIdx="1" presStyleCnt="3" custLinFactNeighborX="21389" custLinFactNeighborY="0"/>
      <dgm:spPr/>
    </dgm:pt>
    <dgm:pt modelId="{B85AAAC7-0E7D-44FC-962C-DD82EDFAA334}" type="pres">
      <dgm:prSet presAssocID="{25CF50B4-8207-4741-8ACB-D076235FC4B5}" presName="hierChild3" presStyleCnt="0"/>
      <dgm:spPr/>
    </dgm:pt>
    <dgm:pt modelId="{BD6C1321-3FAF-4529-8C5C-608394335A60}" type="pres">
      <dgm:prSet presAssocID="{B23EFB5D-C9B9-41F3-AC4F-545A411424F6}" presName="Name25" presStyleLbl="parChTrans1D3" presStyleIdx="2" presStyleCnt="4"/>
      <dgm:spPr/>
    </dgm:pt>
    <dgm:pt modelId="{D093E14F-0DB7-4FE2-BD1C-26181AFDBB99}" type="pres">
      <dgm:prSet presAssocID="{B23EFB5D-C9B9-41F3-AC4F-545A411424F6}" presName="connTx" presStyleLbl="parChTrans1D3" presStyleIdx="2" presStyleCnt="4"/>
      <dgm:spPr/>
    </dgm:pt>
    <dgm:pt modelId="{A67DED62-1929-49AF-B791-8BE4A638B8E9}" type="pres">
      <dgm:prSet presAssocID="{5BF5F526-0C33-44DA-B775-7C3A55DD54EE}" presName="Name30" presStyleCnt="0"/>
      <dgm:spPr/>
    </dgm:pt>
    <dgm:pt modelId="{A2338F27-189B-4473-AA76-57CE80D797F7}" type="pres">
      <dgm:prSet presAssocID="{5BF5F526-0C33-44DA-B775-7C3A55DD54EE}" presName="level2Shape" presStyleLbl="node3" presStyleIdx="2" presStyleCnt="4" custLinFactNeighborX="39328"/>
      <dgm:spPr/>
    </dgm:pt>
    <dgm:pt modelId="{8D2698F1-A1B6-4133-BE5B-BBB1A67970BA}" type="pres">
      <dgm:prSet presAssocID="{5BF5F526-0C33-44DA-B775-7C3A55DD54EE}" presName="hierChild3" presStyleCnt="0"/>
      <dgm:spPr/>
    </dgm:pt>
    <dgm:pt modelId="{FFE935BE-91C1-48FB-9CFB-E669E5EC32DB}" type="pres">
      <dgm:prSet presAssocID="{76DF0082-CFA2-45BA-AAE2-21C887DF5EA6}" presName="Name25" presStyleLbl="parChTrans1D2" presStyleIdx="2" presStyleCnt="3"/>
      <dgm:spPr/>
    </dgm:pt>
    <dgm:pt modelId="{EE75311B-734F-47C0-84FE-468A69516F85}" type="pres">
      <dgm:prSet presAssocID="{76DF0082-CFA2-45BA-AAE2-21C887DF5EA6}" presName="connTx" presStyleLbl="parChTrans1D2" presStyleIdx="2" presStyleCnt="3"/>
      <dgm:spPr/>
    </dgm:pt>
    <dgm:pt modelId="{639B5B79-4D54-44A2-93EA-DA843B01CC3A}" type="pres">
      <dgm:prSet presAssocID="{50AEC8B6-032E-46AA-8299-11FF56A770F1}" presName="Name30" presStyleCnt="0"/>
      <dgm:spPr/>
    </dgm:pt>
    <dgm:pt modelId="{2EEB4E80-D59B-4E19-8DBA-9F5D6A298E54}" type="pres">
      <dgm:prSet presAssocID="{50AEC8B6-032E-46AA-8299-11FF56A770F1}" presName="level2Shape" presStyleLbl="node2" presStyleIdx="2" presStyleCnt="3" custLinFactNeighborX="21389" custLinFactNeighborY="4140"/>
      <dgm:spPr/>
    </dgm:pt>
    <dgm:pt modelId="{BC70B5D9-831B-4313-89DC-1D100DA40468}" type="pres">
      <dgm:prSet presAssocID="{50AEC8B6-032E-46AA-8299-11FF56A770F1}" presName="hierChild3" presStyleCnt="0"/>
      <dgm:spPr/>
    </dgm:pt>
    <dgm:pt modelId="{B9B3387B-A761-4450-BE9B-8557572A2411}" type="pres">
      <dgm:prSet presAssocID="{118E056B-9E64-44A8-A39E-888029D52EA2}" presName="Name25" presStyleLbl="parChTrans1D3" presStyleIdx="3" presStyleCnt="4"/>
      <dgm:spPr/>
    </dgm:pt>
    <dgm:pt modelId="{39C3403C-F446-4865-A57D-8A8A6FC03E14}" type="pres">
      <dgm:prSet presAssocID="{118E056B-9E64-44A8-A39E-888029D52EA2}" presName="connTx" presStyleLbl="parChTrans1D3" presStyleIdx="3" presStyleCnt="4"/>
      <dgm:spPr/>
    </dgm:pt>
    <dgm:pt modelId="{FCB6EF85-33C3-424E-A24E-4367D1C1DA9E}" type="pres">
      <dgm:prSet presAssocID="{66000618-5D1C-4852-8E58-6C310620ADAF}" presName="Name30" presStyleCnt="0"/>
      <dgm:spPr/>
    </dgm:pt>
    <dgm:pt modelId="{85CA1662-D239-44CF-98B4-A80DF7071DCF}" type="pres">
      <dgm:prSet presAssocID="{66000618-5D1C-4852-8E58-6C310620ADAF}" presName="level2Shape" presStyleLbl="node3" presStyleIdx="3" presStyleCnt="4" custLinFactNeighborX="40018" custLinFactNeighborY="4140"/>
      <dgm:spPr/>
    </dgm:pt>
    <dgm:pt modelId="{1124E8AA-19C0-4E08-ABC0-7C1C35B34866}" type="pres">
      <dgm:prSet presAssocID="{66000618-5D1C-4852-8E58-6C310620ADAF}" presName="hierChild3" presStyleCnt="0"/>
      <dgm:spPr/>
    </dgm:pt>
    <dgm:pt modelId="{574FD320-7A8E-4217-B727-4B2C352AE3D4}" type="pres">
      <dgm:prSet presAssocID="{5C2EE37F-503E-47B3-954A-B9DFC9F6B1A4}" presName="bgShapesFlow" presStyleCnt="0"/>
      <dgm:spPr/>
    </dgm:pt>
    <dgm:pt modelId="{868D82FB-4219-4CDA-96EE-F18CBED0C122}" type="pres">
      <dgm:prSet presAssocID="{6671622B-A894-47DB-B8F5-BA6237AF9262}" presName="rectComp" presStyleCnt="0"/>
      <dgm:spPr/>
    </dgm:pt>
    <dgm:pt modelId="{D18E5BA8-A263-4F80-9AC4-92750A159E8C}" type="pres">
      <dgm:prSet presAssocID="{6671622B-A894-47DB-B8F5-BA6237AF9262}" presName="bgRect" presStyleLbl="bgShp" presStyleIdx="0" presStyleCnt="3" custScaleX="112941"/>
      <dgm:spPr/>
    </dgm:pt>
    <dgm:pt modelId="{01A13D4E-FA0F-49D5-A7CB-8903206C272F}" type="pres">
      <dgm:prSet presAssocID="{6671622B-A894-47DB-B8F5-BA6237AF9262}" presName="bgRectTx" presStyleLbl="bgShp" presStyleIdx="0" presStyleCnt="3">
        <dgm:presLayoutVars>
          <dgm:bulletEnabled val="1"/>
        </dgm:presLayoutVars>
      </dgm:prSet>
      <dgm:spPr/>
    </dgm:pt>
    <dgm:pt modelId="{6DA01A85-61D4-43F6-AF0E-E20AE678CB1D}" type="pres">
      <dgm:prSet presAssocID="{6671622B-A894-47DB-B8F5-BA6237AF9262}" presName="spComp" presStyleCnt="0"/>
      <dgm:spPr/>
    </dgm:pt>
    <dgm:pt modelId="{64143443-54B8-49EA-ADD6-4A7842C885DE}" type="pres">
      <dgm:prSet presAssocID="{6671622B-A894-47DB-B8F5-BA6237AF9262}" presName="hSp" presStyleCnt="0"/>
      <dgm:spPr/>
    </dgm:pt>
    <dgm:pt modelId="{2F18E04E-3896-449B-88D3-21799A4DC04B}" type="pres">
      <dgm:prSet presAssocID="{DC77DBCF-3E20-40FA-BD51-64B647D2D6BC}" presName="rectComp" presStyleCnt="0"/>
      <dgm:spPr/>
    </dgm:pt>
    <dgm:pt modelId="{5CF247A5-3097-4A18-9A6B-F5DCD535B001}" type="pres">
      <dgm:prSet presAssocID="{DC77DBCF-3E20-40FA-BD51-64B647D2D6BC}" presName="bgRect" presStyleLbl="bgShp" presStyleIdx="1" presStyleCnt="3" custScaleX="112849" custLinFactNeighborY="-818"/>
      <dgm:spPr/>
    </dgm:pt>
    <dgm:pt modelId="{5B76BFAC-419D-4480-A28C-7B4007AE2BBA}" type="pres">
      <dgm:prSet presAssocID="{DC77DBCF-3E20-40FA-BD51-64B647D2D6BC}" presName="bgRectTx" presStyleLbl="bgShp" presStyleIdx="1" presStyleCnt="3">
        <dgm:presLayoutVars>
          <dgm:bulletEnabled val="1"/>
        </dgm:presLayoutVars>
      </dgm:prSet>
      <dgm:spPr/>
    </dgm:pt>
    <dgm:pt modelId="{17F1B162-AF2F-4793-8C5D-A4A51A66C6E1}" type="pres">
      <dgm:prSet presAssocID="{DC77DBCF-3E20-40FA-BD51-64B647D2D6BC}" presName="spComp" presStyleCnt="0"/>
      <dgm:spPr/>
    </dgm:pt>
    <dgm:pt modelId="{B4677AD8-D03E-4F03-B83A-F39F4D4B963D}" type="pres">
      <dgm:prSet presAssocID="{DC77DBCF-3E20-40FA-BD51-64B647D2D6BC}" presName="hSp" presStyleCnt="0"/>
      <dgm:spPr/>
    </dgm:pt>
    <dgm:pt modelId="{1A7DE486-4139-4856-BDB8-982BCFB0E813}" type="pres">
      <dgm:prSet presAssocID="{E2C6B72B-E480-40BD-B955-181807969501}" presName="rectComp" presStyleCnt="0"/>
      <dgm:spPr/>
    </dgm:pt>
    <dgm:pt modelId="{5DBBA745-ED2A-4A51-BC94-6FB3AD259ADB}" type="pres">
      <dgm:prSet presAssocID="{E2C6B72B-E480-40BD-B955-181807969501}" presName="bgRect" presStyleLbl="bgShp" presStyleIdx="2" presStyleCnt="3" custScaleX="117403"/>
      <dgm:spPr/>
    </dgm:pt>
    <dgm:pt modelId="{FE156BCE-ADAB-4367-89A7-D44D1DC41E26}" type="pres">
      <dgm:prSet presAssocID="{E2C6B72B-E480-40BD-B955-181807969501}" presName="bgRectTx" presStyleLbl="bgShp" presStyleIdx="2" presStyleCnt="3">
        <dgm:presLayoutVars>
          <dgm:bulletEnabled val="1"/>
        </dgm:presLayoutVars>
      </dgm:prSet>
      <dgm:spPr/>
    </dgm:pt>
  </dgm:ptLst>
  <dgm:cxnLst>
    <dgm:cxn modelId="{87050203-5314-4504-8824-DDE15D4AFC77}" type="presOf" srcId="{5313B9FE-CED7-4D6C-B09C-6BD8A01DCB0D}" destId="{E6BF177A-334F-4B57-9364-CC665F944A58}" srcOrd="0" destOrd="0" presId="urn:microsoft.com/office/officeart/2005/8/layout/hierarchy5"/>
    <dgm:cxn modelId="{5BD1BC1D-C3D8-44BB-909C-6219D0571F2B}" srcId="{87083EE8-B97A-4971-BC3C-64DAF197F412}" destId="{50AEC8B6-032E-46AA-8299-11FF56A770F1}" srcOrd="2" destOrd="0" parTransId="{76DF0082-CFA2-45BA-AAE2-21C887DF5EA6}" sibTransId="{1A8EB6D3-9335-4463-9C8E-04D0AB7F7BC2}"/>
    <dgm:cxn modelId="{3E93571F-4790-4335-8A66-CE30A7B7FF77}" srcId="{5C2EE37F-503E-47B3-954A-B9DFC9F6B1A4}" destId="{E2C6B72B-E480-40BD-B955-181807969501}" srcOrd="3" destOrd="0" parTransId="{F27F2DEA-BD3A-4FA4-98D1-013D99B64660}" sibTransId="{86CBA84E-0D44-4D2C-8002-D90F4F8F2AC1}"/>
    <dgm:cxn modelId="{2B819223-6760-4A28-9118-3BB1DDA8D8C2}" srcId="{9912A741-0CCD-43E8-A231-E6D996C4E014}" destId="{5313B9FE-CED7-4D6C-B09C-6BD8A01DCB0D}" srcOrd="0" destOrd="0" parTransId="{E0247E5B-36B7-4F85-A786-7B934B842314}" sibTransId="{F4334809-4288-46C3-8F03-537BD70D0E57}"/>
    <dgm:cxn modelId="{7AEEE324-0446-4DDC-AF4C-533B161D01AE}" type="presOf" srcId="{4BE7EEBE-3F36-4CA2-A6FF-34B1B9974AFA}" destId="{F3550E64-6114-413C-9FF2-F9B18B2DA532}" srcOrd="0" destOrd="0" presId="urn:microsoft.com/office/officeart/2005/8/layout/hierarchy5"/>
    <dgm:cxn modelId="{5578F62D-724C-403E-8EA6-08A2F1ADFB6F}" type="presOf" srcId="{9912A741-0CCD-43E8-A231-E6D996C4E014}" destId="{E77D1F7C-0CC9-4352-B49C-92FDD822D1E1}" srcOrd="0" destOrd="0" presId="urn:microsoft.com/office/officeart/2005/8/layout/hierarchy5"/>
    <dgm:cxn modelId="{0A63E235-9600-432F-BE5B-D96890E4A0AB}" type="presOf" srcId="{E0247E5B-36B7-4F85-A786-7B934B842314}" destId="{BF709E4A-74EC-4D71-97B5-61407376874B}" srcOrd="0" destOrd="0" presId="urn:microsoft.com/office/officeart/2005/8/layout/hierarchy5"/>
    <dgm:cxn modelId="{15AE1A3A-0071-4DDB-B8DA-66DCFC0E5733}" type="presOf" srcId="{DC77DBCF-3E20-40FA-BD51-64B647D2D6BC}" destId="{5B76BFAC-419D-4480-A28C-7B4007AE2BBA}" srcOrd="1" destOrd="0" presId="urn:microsoft.com/office/officeart/2005/8/layout/hierarchy5"/>
    <dgm:cxn modelId="{BC959842-85EE-4645-9437-AA640046D727}" srcId="{5C2EE37F-503E-47B3-954A-B9DFC9F6B1A4}" destId="{6671622B-A894-47DB-B8F5-BA6237AF9262}" srcOrd="1" destOrd="0" parTransId="{FA75E026-46EC-45ED-A5FA-48EF544A8F7E}" sibTransId="{D3C741A9-3086-432A-B3FD-2B3D757A51CD}"/>
    <dgm:cxn modelId="{1083EE46-5138-4E80-8272-9565A2161D9A}" srcId="{25CF50B4-8207-4741-8ACB-D076235FC4B5}" destId="{5BF5F526-0C33-44DA-B775-7C3A55DD54EE}" srcOrd="0" destOrd="0" parTransId="{B23EFB5D-C9B9-41F3-AC4F-545A411424F6}" sibTransId="{CF1F39A2-F252-4EB4-9E55-EFCDAEC3914E}"/>
    <dgm:cxn modelId="{29C0AA67-8F5A-4909-B63B-4164677A7573}" type="presOf" srcId="{B23EFB5D-C9B9-41F3-AC4F-545A411424F6}" destId="{D093E14F-0DB7-4FE2-BD1C-26181AFDBB99}" srcOrd="1" destOrd="0" presId="urn:microsoft.com/office/officeart/2005/8/layout/hierarchy5"/>
    <dgm:cxn modelId="{B62D2668-8CC0-4413-8E28-FF1F4D415AD9}" type="presOf" srcId="{E2C6B72B-E480-40BD-B955-181807969501}" destId="{FE156BCE-ADAB-4367-89A7-D44D1DC41E26}" srcOrd="1" destOrd="0" presId="urn:microsoft.com/office/officeart/2005/8/layout/hierarchy5"/>
    <dgm:cxn modelId="{2FBFB44B-4662-4943-9FC2-6B35D4DFDAED}" type="presOf" srcId="{3BD39740-70AD-421A-9CA2-625AD72A37B2}" destId="{137556DB-AB4E-41C4-A6A5-017B4E1B0A55}" srcOrd="0" destOrd="0" presId="urn:microsoft.com/office/officeart/2005/8/layout/hierarchy5"/>
    <dgm:cxn modelId="{CE18B46C-840B-4521-9A7A-7046DFCFEF79}" srcId="{5C2EE37F-503E-47B3-954A-B9DFC9F6B1A4}" destId="{DC77DBCF-3E20-40FA-BD51-64B647D2D6BC}" srcOrd="2" destOrd="0" parTransId="{187AC8E9-5432-4A2A-91CE-F6F8FA38DFA8}" sibTransId="{47B3AD50-0F4F-40A9-8937-D66166DADC89}"/>
    <dgm:cxn modelId="{BA9BA273-50B1-404E-AE77-F4830E1F1165}" type="presOf" srcId="{DC77DBCF-3E20-40FA-BD51-64B647D2D6BC}" destId="{5CF247A5-3097-4A18-9A6B-F5DCD535B001}" srcOrd="0" destOrd="0" presId="urn:microsoft.com/office/officeart/2005/8/layout/hierarchy5"/>
    <dgm:cxn modelId="{1C928076-DD3A-49BF-A98A-CB49370385D5}" srcId="{50AEC8B6-032E-46AA-8299-11FF56A770F1}" destId="{66000618-5D1C-4852-8E58-6C310620ADAF}" srcOrd="0" destOrd="0" parTransId="{118E056B-9E64-44A8-A39E-888029D52EA2}" sibTransId="{A8BD7478-8C1B-44B1-B2B9-402DF296B5C1}"/>
    <dgm:cxn modelId="{2944BE7F-D539-43EF-9D2F-8BC67D47B9A2}" type="presOf" srcId="{76DF0082-CFA2-45BA-AAE2-21C887DF5EA6}" destId="{EE75311B-734F-47C0-84FE-468A69516F85}" srcOrd="1" destOrd="0" presId="urn:microsoft.com/office/officeart/2005/8/layout/hierarchy5"/>
    <dgm:cxn modelId="{15F81480-9C2F-4BCC-B520-7449280993CF}" type="presOf" srcId="{4BE7EEBE-3F36-4CA2-A6FF-34B1B9974AFA}" destId="{7678F5AB-0A45-4D5D-A473-1B27F656927D}" srcOrd="1" destOrd="0" presId="urn:microsoft.com/office/officeart/2005/8/layout/hierarchy5"/>
    <dgm:cxn modelId="{605F5A8E-996B-45EF-9695-B3C9E7E2E115}" type="presOf" srcId="{5BF5F526-0C33-44DA-B775-7C3A55DD54EE}" destId="{A2338F27-189B-4473-AA76-57CE80D797F7}" srcOrd="0" destOrd="0" presId="urn:microsoft.com/office/officeart/2005/8/layout/hierarchy5"/>
    <dgm:cxn modelId="{DCB9FA9D-A816-4DE5-9B21-D0E7A337CEBB}" type="presOf" srcId="{5C2EE37F-503E-47B3-954A-B9DFC9F6B1A4}" destId="{0EE85093-C9E1-4241-93D5-92639B61915C}" srcOrd="0" destOrd="0" presId="urn:microsoft.com/office/officeart/2005/8/layout/hierarchy5"/>
    <dgm:cxn modelId="{77F61FA4-9B03-48A1-9A3A-A2DC8D773B92}" type="presOf" srcId="{933AA590-E1EE-41C8-B7BA-AF9DB9ABF911}" destId="{80D6E901-CBD5-4AE9-92B0-3F6BC4D4C350}" srcOrd="1" destOrd="0" presId="urn:microsoft.com/office/officeart/2005/8/layout/hierarchy5"/>
    <dgm:cxn modelId="{45E458A5-AAC7-4ACA-9DB0-9E23D5C86546}" type="presOf" srcId="{933AA590-E1EE-41C8-B7BA-AF9DB9ABF911}" destId="{02926D5E-2340-4F8C-A0A6-60147E204E9D}" srcOrd="0" destOrd="0" presId="urn:microsoft.com/office/officeart/2005/8/layout/hierarchy5"/>
    <dgm:cxn modelId="{F2386DAF-DF05-4174-892C-A287200DF0DF}" srcId="{87083EE8-B97A-4971-BC3C-64DAF197F412}" destId="{25CF50B4-8207-4741-8ACB-D076235FC4B5}" srcOrd="1" destOrd="0" parTransId="{3BD39740-70AD-421A-9CA2-625AD72A37B2}" sibTransId="{158E6AFF-EE04-4F59-9F26-A3E63E8B95FE}"/>
    <dgm:cxn modelId="{52789BB0-69F9-48FD-BA08-B395A6D972D0}" type="presOf" srcId="{E0247E5B-36B7-4F85-A786-7B934B842314}" destId="{CF82C238-FB40-4B9D-8015-A657247AA9CA}" srcOrd="1" destOrd="0" presId="urn:microsoft.com/office/officeart/2005/8/layout/hierarchy5"/>
    <dgm:cxn modelId="{366E3CB3-07EF-4231-B67A-914B92EC7B80}" type="presOf" srcId="{118E056B-9E64-44A8-A39E-888029D52EA2}" destId="{B9B3387B-A761-4450-BE9B-8557572A2411}" srcOrd="0" destOrd="0" presId="urn:microsoft.com/office/officeart/2005/8/layout/hierarchy5"/>
    <dgm:cxn modelId="{A236BAB8-4345-40A9-9881-6D812DE47327}" type="presOf" srcId="{6671622B-A894-47DB-B8F5-BA6237AF9262}" destId="{01A13D4E-FA0F-49D5-A7CB-8903206C272F}" srcOrd="1" destOrd="0" presId="urn:microsoft.com/office/officeart/2005/8/layout/hierarchy5"/>
    <dgm:cxn modelId="{5262A8BB-98D5-4219-AE6F-0EBFACD1C022}" type="presOf" srcId="{76DF0082-CFA2-45BA-AAE2-21C887DF5EA6}" destId="{FFE935BE-91C1-48FB-9CFB-E669E5EC32DB}" srcOrd="0" destOrd="0" presId="urn:microsoft.com/office/officeart/2005/8/layout/hierarchy5"/>
    <dgm:cxn modelId="{15B44CBE-679C-4313-9012-94714529C26D}" type="presOf" srcId="{E2C6B72B-E480-40BD-B955-181807969501}" destId="{5DBBA745-ED2A-4A51-BC94-6FB3AD259ADB}" srcOrd="0" destOrd="0" presId="urn:microsoft.com/office/officeart/2005/8/layout/hierarchy5"/>
    <dgm:cxn modelId="{A2DE6FC3-FE8C-43BE-BF34-165BB8CF6A28}" type="presOf" srcId="{6671622B-A894-47DB-B8F5-BA6237AF9262}" destId="{D18E5BA8-A263-4F80-9AC4-92750A159E8C}" srcOrd="0" destOrd="0" presId="urn:microsoft.com/office/officeart/2005/8/layout/hierarchy5"/>
    <dgm:cxn modelId="{FB51D2C8-A53D-4C7B-87E3-4778FDEFB129}" type="presOf" srcId="{3BD39740-70AD-421A-9CA2-625AD72A37B2}" destId="{37B8F75C-81FC-4D7D-BB73-9EDC0B5E7E6E}" srcOrd="1" destOrd="0" presId="urn:microsoft.com/office/officeart/2005/8/layout/hierarchy5"/>
    <dgm:cxn modelId="{17A49BC9-864D-425C-AB0F-D66E5F821249}" type="presOf" srcId="{66000618-5D1C-4852-8E58-6C310620ADAF}" destId="{85CA1662-D239-44CF-98B4-A80DF7071DCF}" srcOrd="0" destOrd="0" presId="urn:microsoft.com/office/officeart/2005/8/layout/hierarchy5"/>
    <dgm:cxn modelId="{3F7281CB-DBDF-40E3-95C0-36A97ED0C1E4}" type="presOf" srcId="{25CF50B4-8207-4741-8ACB-D076235FC4B5}" destId="{AB1C08A6-940F-4B5B-9E48-BD068C9B97E5}" srcOrd="0" destOrd="0" presId="urn:microsoft.com/office/officeart/2005/8/layout/hierarchy5"/>
    <dgm:cxn modelId="{04D48DD0-049E-4DE0-A492-476D41E9E903}" srcId="{87083EE8-B97A-4971-BC3C-64DAF197F412}" destId="{9912A741-0CCD-43E8-A231-E6D996C4E014}" srcOrd="0" destOrd="0" parTransId="{4BE7EEBE-3F36-4CA2-A6FF-34B1B9974AFA}" sibTransId="{7B671BEB-F984-4889-91AE-1251CE08A593}"/>
    <dgm:cxn modelId="{155CDAD5-CBD3-4A25-91D3-5541C493ABE2}" srcId="{9912A741-0CCD-43E8-A231-E6D996C4E014}" destId="{3B0C5F53-A0A5-4772-87A5-63C7FF747B02}" srcOrd="1" destOrd="0" parTransId="{933AA590-E1EE-41C8-B7BA-AF9DB9ABF911}" sibTransId="{92D6C181-0763-4CD1-815B-8A5BAC35C136}"/>
    <dgm:cxn modelId="{A69EA1D9-1092-4504-B9AA-CA67133BAE69}" type="presOf" srcId="{118E056B-9E64-44A8-A39E-888029D52EA2}" destId="{39C3403C-F446-4865-A57D-8A8A6FC03E14}" srcOrd="1" destOrd="0" presId="urn:microsoft.com/office/officeart/2005/8/layout/hierarchy5"/>
    <dgm:cxn modelId="{009949DE-E0ED-4F63-B773-FA86CFB54D0B}" type="presOf" srcId="{3B0C5F53-A0A5-4772-87A5-63C7FF747B02}" destId="{3901DC9D-8691-406E-93DD-AB4312A3441A}" srcOrd="0" destOrd="0" presId="urn:microsoft.com/office/officeart/2005/8/layout/hierarchy5"/>
    <dgm:cxn modelId="{3F490DEA-0FF1-4A8D-A96C-17D315ACEC70}" srcId="{5C2EE37F-503E-47B3-954A-B9DFC9F6B1A4}" destId="{87083EE8-B97A-4971-BC3C-64DAF197F412}" srcOrd="0" destOrd="0" parTransId="{7425ECB8-8DA8-46F3-9CB0-DCDBAFFA7B2E}" sibTransId="{38929B03-2DA1-444F-91F0-F39177D32C3E}"/>
    <dgm:cxn modelId="{245760F1-3C83-4A3D-B52F-B8BE489B6B9B}" type="presOf" srcId="{50AEC8B6-032E-46AA-8299-11FF56A770F1}" destId="{2EEB4E80-D59B-4E19-8DBA-9F5D6A298E54}" srcOrd="0" destOrd="0" presId="urn:microsoft.com/office/officeart/2005/8/layout/hierarchy5"/>
    <dgm:cxn modelId="{D7AEBBF8-FD64-40EA-8B0D-8764CAE3B781}" type="presOf" srcId="{87083EE8-B97A-4971-BC3C-64DAF197F412}" destId="{E60CB005-4D0A-46DB-B85F-2560247B6149}" srcOrd="0" destOrd="0" presId="urn:microsoft.com/office/officeart/2005/8/layout/hierarchy5"/>
    <dgm:cxn modelId="{7AA917FD-A2EA-4337-B04D-7E478BE20ABC}" type="presOf" srcId="{B23EFB5D-C9B9-41F3-AC4F-545A411424F6}" destId="{BD6C1321-3FAF-4529-8C5C-608394335A60}" srcOrd="0" destOrd="0" presId="urn:microsoft.com/office/officeart/2005/8/layout/hierarchy5"/>
    <dgm:cxn modelId="{D85096CC-7363-4367-B3E2-1F4CC93D9823}" type="presParOf" srcId="{0EE85093-C9E1-4241-93D5-92639B61915C}" destId="{57FD64CF-230D-416A-964E-C2BA42C4FBE5}" srcOrd="0" destOrd="0" presId="urn:microsoft.com/office/officeart/2005/8/layout/hierarchy5"/>
    <dgm:cxn modelId="{5E6C2E01-186F-4FF0-8FA1-3B90EB37FC4A}" type="presParOf" srcId="{57FD64CF-230D-416A-964E-C2BA42C4FBE5}" destId="{1286539A-537D-4985-85FA-089A5B7DDF02}" srcOrd="0" destOrd="0" presId="urn:microsoft.com/office/officeart/2005/8/layout/hierarchy5"/>
    <dgm:cxn modelId="{DC75520E-7583-4878-869C-E868F6B7859C}" type="presParOf" srcId="{57FD64CF-230D-416A-964E-C2BA42C4FBE5}" destId="{0BF52721-51F4-4650-B8AB-6A47602AE0CE}" srcOrd="1" destOrd="0" presId="urn:microsoft.com/office/officeart/2005/8/layout/hierarchy5"/>
    <dgm:cxn modelId="{E46C46C4-F498-43C2-AAD5-C0415895CA5C}" type="presParOf" srcId="{0BF52721-51F4-4650-B8AB-6A47602AE0CE}" destId="{8E5506AE-1583-4822-8E49-554BFFEAEE37}" srcOrd="0" destOrd="0" presId="urn:microsoft.com/office/officeart/2005/8/layout/hierarchy5"/>
    <dgm:cxn modelId="{85DAF17C-7D9E-499D-9A9C-B834A20B28AD}" type="presParOf" srcId="{8E5506AE-1583-4822-8E49-554BFFEAEE37}" destId="{E60CB005-4D0A-46DB-B85F-2560247B6149}" srcOrd="0" destOrd="0" presId="urn:microsoft.com/office/officeart/2005/8/layout/hierarchy5"/>
    <dgm:cxn modelId="{61269A6E-69F7-476C-8F7B-FD2CF3D2D22E}" type="presParOf" srcId="{8E5506AE-1583-4822-8E49-554BFFEAEE37}" destId="{AB918FF6-8D3E-4791-837B-D519F6DC6E9F}" srcOrd="1" destOrd="0" presId="urn:microsoft.com/office/officeart/2005/8/layout/hierarchy5"/>
    <dgm:cxn modelId="{299B85D3-C563-4511-B361-E0BC83FC1099}" type="presParOf" srcId="{AB918FF6-8D3E-4791-837B-D519F6DC6E9F}" destId="{F3550E64-6114-413C-9FF2-F9B18B2DA532}" srcOrd="0" destOrd="0" presId="urn:microsoft.com/office/officeart/2005/8/layout/hierarchy5"/>
    <dgm:cxn modelId="{EB39550C-127B-41B2-966E-2EEB7E081EEC}" type="presParOf" srcId="{F3550E64-6114-413C-9FF2-F9B18B2DA532}" destId="{7678F5AB-0A45-4D5D-A473-1B27F656927D}" srcOrd="0" destOrd="0" presId="urn:microsoft.com/office/officeart/2005/8/layout/hierarchy5"/>
    <dgm:cxn modelId="{2F2E7F21-D3F8-4CC7-9195-77153FC8D115}" type="presParOf" srcId="{AB918FF6-8D3E-4791-837B-D519F6DC6E9F}" destId="{37A2B873-F048-41CA-9C98-E02A49DA04FC}" srcOrd="1" destOrd="0" presId="urn:microsoft.com/office/officeart/2005/8/layout/hierarchy5"/>
    <dgm:cxn modelId="{77CB3856-7B60-437F-A2E1-A87FB8861A00}" type="presParOf" srcId="{37A2B873-F048-41CA-9C98-E02A49DA04FC}" destId="{E77D1F7C-0CC9-4352-B49C-92FDD822D1E1}" srcOrd="0" destOrd="0" presId="urn:microsoft.com/office/officeart/2005/8/layout/hierarchy5"/>
    <dgm:cxn modelId="{E8D72C1E-8493-4314-B75B-CA9913612204}" type="presParOf" srcId="{37A2B873-F048-41CA-9C98-E02A49DA04FC}" destId="{9B4F31CD-312C-4271-8991-A759F0150282}" srcOrd="1" destOrd="0" presId="urn:microsoft.com/office/officeart/2005/8/layout/hierarchy5"/>
    <dgm:cxn modelId="{6B8B5C45-50EA-46D4-92CA-54AEB2D3018E}" type="presParOf" srcId="{9B4F31CD-312C-4271-8991-A759F0150282}" destId="{BF709E4A-74EC-4D71-97B5-61407376874B}" srcOrd="0" destOrd="0" presId="urn:microsoft.com/office/officeart/2005/8/layout/hierarchy5"/>
    <dgm:cxn modelId="{0C30CD6D-F8A7-414A-921C-5B78C3448F5F}" type="presParOf" srcId="{BF709E4A-74EC-4D71-97B5-61407376874B}" destId="{CF82C238-FB40-4B9D-8015-A657247AA9CA}" srcOrd="0" destOrd="0" presId="urn:microsoft.com/office/officeart/2005/8/layout/hierarchy5"/>
    <dgm:cxn modelId="{E06D59DE-A08C-41A8-A310-4133A94C2F95}" type="presParOf" srcId="{9B4F31CD-312C-4271-8991-A759F0150282}" destId="{CD9E0AF5-2424-432B-B709-84C8F8F9D3DE}" srcOrd="1" destOrd="0" presId="urn:microsoft.com/office/officeart/2005/8/layout/hierarchy5"/>
    <dgm:cxn modelId="{E0316BF6-BBFD-4A0F-A187-4A6FFC0BDD65}" type="presParOf" srcId="{CD9E0AF5-2424-432B-B709-84C8F8F9D3DE}" destId="{E6BF177A-334F-4B57-9364-CC665F944A58}" srcOrd="0" destOrd="0" presId="urn:microsoft.com/office/officeart/2005/8/layout/hierarchy5"/>
    <dgm:cxn modelId="{6353202B-47F4-40B9-870D-2DA3331FD171}" type="presParOf" srcId="{CD9E0AF5-2424-432B-B709-84C8F8F9D3DE}" destId="{F1831C2E-F775-4056-B139-FAEBFC40E74E}" srcOrd="1" destOrd="0" presId="urn:microsoft.com/office/officeart/2005/8/layout/hierarchy5"/>
    <dgm:cxn modelId="{E8C0FF57-E69B-4F58-8920-15180C69BBBB}" type="presParOf" srcId="{9B4F31CD-312C-4271-8991-A759F0150282}" destId="{02926D5E-2340-4F8C-A0A6-60147E204E9D}" srcOrd="2" destOrd="0" presId="urn:microsoft.com/office/officeart/2005/8/layout/hierarchy5"/>
    <dgm:cxn modelId="{7C31F29D-5285-4C26-9762-0090AD50E546}" type="presParOf" srcId="{02926D5E-2340-4F8C-A0A6-60147E204E9D}" destId="{80D6E901-CBD5-4AE9-92B0-3F6BC4D4C350}" srcOrd="0" destOrd="0" presId="urn:microsoft.com/office/officeart/2005/8/layout/hierarchy5"/>
    <dgm:cxn modelId="{48D46CB5-6923-4542-8C36-9C9229EC7C4D}" type="presParOf" srcId="{9B4F31CD-312C-4271-8991-A759F0150282}" destId="{F5C62E0F-0934-46F9-975F-D56E81B5537A}" srcOrd="3" destOrd="0" presId="urn:microsoft.com/office/officeart/2005/8/layout/hierarchy5"/>
    <dgm:cxn modelId="{E34E22EE-0B3C-4658-8E25-890388B80645}" type="presParOf" srcId="{F5C62E0F-0934-46F9-975F-D56E81B5537A}" destId="{3901DC9D-8691-406E-93DD-AB4312A3441A}" srcOrd="0" destOrd="0" presId="urn:microsoft.com/office/officeart/2005/8/layout/hierarchy5"/>
    <dgm:cxn modelId="{CACEAA01-45BD-476D-9FB8-A0F8D0C48CC0}" type="presParOf" srcId="{F5C62E0F-0934-46F9-975F-D56E81B5537A}" destId="{2B744105-C1B8-491E-9B86-2CAF73827619}" srcOrd="1" destOrd="0" presId="urn:microsoft.com/office/officeart/2005/8/layout/hierarchy5"/>
    <dgm:cxn modelId="{B45748E6-A1E5-45B8-B1A4-2AB5FEAB6DB5}" type="presParOf" srcId="{AB918FF6-8D3E-4791-837B-D519F6DC6E9F}" destId="{137556DB-AB4E-41C4-A6A5-017B4E1B0A55}" srcOrd="2" destOrd="0" presId="urn:microsoft.com/office/officeart/2005/8/layout/hierarchy5"/>
    <dgm:cxn modelId="{6AEB7BF2-F7FA-4452-ADC1-154026240C69}" type="presParOf" srcId="{137556DB-AB4E-41C4-A6A5-017B4E1B0A55}" destId="{37B8F75C-81FC-4D7D-BB73-9EDC0B5E7E6E}" srcOrd="0" destOrd="0" presId="urn:microsoft.com/office/officeart/2005/8/layout/hierarchy5"/>
    <dgm:cxn modelId="{A6EC5BF5-90E0-430A-836C-6268AFB2BCA7}" type="presParOf" srcId="{AB918FF6-8D3E-4791-837B-D519F6DC6E9F}" destId="{4AA97FA9-6ACE-4A40-A586-3D69318BE5C7}" srcOrd="3" destOrd="0" presId="urn:microsoft.com/office/officeart/2005/8/layout/hierarchy5"/>
    <dgm:cxn modelId="{AEDD4AD6-A963-4261-8DB6-708D20008327}" type="presParOf" srcId="{4AA97FA9-6ACE-4A40-A586-3D69318BE5C7}" destId="{AB1C08A6-940F-4B5B-9E48-BD068C9B97E5}" srcOrd="0" destOrd="0" presId="urn:microsoft.com/office/officeart/2005/8/layout/hierarchy5"/>
    <dgm:cxn modelId="{88474E4B-5094-443C-B967-9746105A73AB}" type="presParOf" srcId="{4AA97FA9-6ACE-4A40-A586-3D69318BE5C7}" destId="{B85AAAC7-0E7D-44FC-962C-DD82EDFAA334}" srcOrd="1" destOrd="0" presId="urn:microsoft.com/office/officeart/2005/8/layout/hierarchy5"/>
    <dgm:cxn modelId="{FFA53E65-4947-4479-8B6B-A603B3821AEC}" type="presParOf" srcId="{B85AAAC7-0E7D-44FC-962C-DD82EDFAA334}" destId="{BD6C1321-3FAF-4529-8C5C-608394335A60}" srcOrd="0" destOrd="0" presId="urn:microsoft.com/office/officeart/2005/8/layout/hierarchy5"/>
    <dgm:cxn modelId="{1AAF66F5-80B1-489C-B36D-9D671A1DB4D9}" type="presParOf" srcId="{BD6C1321-3FAF-4529-8C5C-608394335A60}" destId="{D093E14F-0DB7-4FE2-BD1C-26181AFDBB99}" srcOrd="0" destOrd="0" presId="urn:microsoft.com/office/officeart/2005/8/layout/hierarchy5"/>
    <dgm:cxn modelId="{DA9298FF-53C3-4A6E-B795-6D04804D1060}" type="presParOf" srcId="{B85AAAC7-0E7D-44FC-962C-DD82EDFAA334}" destId="{A67DED62-1929-49AF-B791-8BE4A638B8E9}" srcOrd="1" destOrd="0" presId="urn:microsoft.com/office/officeart/2005/8/layout/hierarchy5"/>
    <dgm:cxn modelId="{A3E40A2F-2CEB-4E43-BE61-626DA636F6E6}" type="presParOf" srcId="{A67DED62-1929-49AF-B791-8BE4A638B8E9}" destId="{A2338F27-189B-4473-AA76-57CE80D797F7}" srcOrd="0" destOrd="0" presId="urn:microsoft.com/office/officeart/2005/8/layout/hierarchy5"/>
    <dgm:cxn modelId="{CBFE65D5-FAAE-419D-86F2-5AEFA7A5B55A}" type="presParOf" srcId="{A67DED62-1929-49AF-B791-8BE4A638B8E9}" destId="{8D2698F1-A1B6-4133-BE5B-BBB1A67970BA}" srcOrd="1" destOrd="0" presId="urn:microsoft.com/office/officeart/2005/8/layout/hierarchy5"/>
    <dgm:cxn modelId="{1AB7F299-1E6C-479B-B1DD-AC222B322566}" type="presParOf" srcId="{AB918FF6-8D3E-4791-837B-D519F6DC6E9F}" destId="{FFE935BE-91C1-48FB-9CFB-E669E5EC32DB}" srcOrd="4" destOrd="0" presId="urn:microsoft.com/office/officeart/2005/8/layout/hierarchy5"/>
    <dgm:cxn modelId="{317B21EA-E873-4583-801E-87E0C3D30C1F}" type="presParOf" srcId="{FFE935BE-91C1-48FB-9CFB-E669E5EC32DB}" destId="{EE75311B-734F-47C0-84FE-468A69516F85}" srcOrd="0" destOrd="0" presId="urn:microsoft.com/office/officeart/2005/8/layout/hierarchy5"/>
    <dgm:cxn modelId="{4D962149-69D9-4C65-AA2E-85BE759F8B51}" type="presParOf" srcId="{AB918FF6-8D3E-4791-837B-D519F6DC6E9F}" destId="{639B5B79-4D54-44A2-93EA-DA843B01CC3A}" srcOrd="5" destOrd="0" presId="urn:microsoft.com/office/officeart/2005/8/layout/hierarchy5"/>
    <dgm:cxn modelId="{D0CB0F2C-2D31-4D9D-95C9-421DF8B81D61}" type="presParOf" srcId="{639B5B79-4D54-44A2-93EA-DA843B01CC3A}" destId="{2EEB4E80-D59B-4E19-8DBA-9F5D6A298E54}" srcOrd="0" destOrd="0" presId="urn:microsoft.com/office/officeart/2005/8/layout/hierarchy5"/>
    <dgm:cxn modelId="{4EA4AFBF-58A9-48A4-9DBB-94E64206B96C}" type="presParOf" srcId="{639B5B79-4D54-44A2-93EA-DA843B01CC3A}" destId="{BC70B5D9-831B-4313-89DC-1D100DA40468}" srcOrd="1" destOrd="0" presId="urn:microsoft.com/office/officeart/2005/8/layout/hierarchy5"/>
    <dgm:cxn modelId="{92913E0A-D903-413B-885C-DC3E7A3B522B}" type="presParOf" srcId="{BC70B5D9-831B-4313-89DC-1D100DA40468}" destId="{B9B3387B-A761-4450-BE9B-8557572A2411}" srcOrd="0" destOrd="0" presId="urn:microsoft.com/office/officeart/2005/8/layout/hierarchy5"/>
    <dgm:cxn modelId="{B8337090-CD0C-421C-A71A-CF8F3D7F7801}" type="presParOf" srcId="{B9B3387B-A761-4450-BE9B-8557572A2411}" destId="{39C3403C-F446-4865-A57D-8A8A6FC03E14}" srcOrd="0" destOrd="0" presId="urn:microsoft.com/office/officeart/2005/8/layout/hierarchy5"/>
    <dgm:cxn modelId="{5B88D7F1-A573-479B-B129-17D7E300D6D2}" type="presParOf" srcId="{BC70B5D9-831B-4313-89DC-1D100DA40468}" destId="{FCB6EF85-33C3-424E-A24E-4367D1C1DA9E}" srcOrd="1" destOrd="0" presId="urn:microsoft.com/office/officeart/2005/8/layout/hierarchy5"/>
    <dgm:cxn modelId="{DB183349-222B-4DEB-A754-5EA07D7F6AC9}" type="presParOf" srcId="{FCB6EF85-33C3-424E-A24E-4367D1C1DA9E}" destId="{85CA1662-D239-44CF-98B4-A80DF7071DCF}" srcOrd="0" destOrd="0" presId="urn:microsoft.com/office/officeart/2005/8/layout/hierarchy5"/>
    <dgm:cxn modelId="{90D87601-850F-48CD-97BB-49BB3897A84C}" type="presParOf" srcId="{FCB6EF85-33C3-424E-A24E-4367D1C1DA9E}" destId="{1124E8AA-19C0-4E08-ABC0-7C1C35B34866}" srcOrd="1" destOrd="0" presId="urn:microsoft.com/office/officeart/2005/8/layout/hierarchy5"/>
    <dgm:cxn modelId="{D4ECDFEC-2B7B-4455-9B47-09644D94A122}" type="presParOf" srcId="{0EE85093-C9E1-4241-93D5-92639B61915C}" destId="{574FD320-7A8E-4217-B727-4B2C352AE3D4}" srcOrd="1" destOrd="0" presId="urn:microsoft.com/office/officeart/2005/8/layout/hierarchy5"/>
    <dgm:cxn modelId="{DBD682D8-CB86-4E9A-996D-CBD8CC917D37}" type="presParOf" srcId="{574FD320-7A8E-4217-B727-4B2C352AE3D4}" destId="{868D82FB-4219-4CDA-96EE-F18CBED0C122}" srcOrd="0" destOrd="0" presId="urn:microsoft.com/office/officeart/2005/8/layout/hierarchy5"/>
    <dgm:cxn modelId="{0A051D7C-797A-4C60-A3F2-8AAE9B8EEA5F}" type="presParOf" srcId="{868D82FB-4219-4CDA-96EE-F18CBED0C122}" destId="{D18E5BA8-A263-4F80-9AC4-92750A159E8C}" srcOrd="0" destOrd="0" presId="urn:microsoft.com/office/officeart/2005/8/layout/hierarchy5"/>
    <dgm:cxn modelId="{5B6C769A-2EC8-4284-84D3-BF65D2ED138A}" type="presParOf" srcId="{868D82FB-4219-4CDA-96EE-F18CBED0C122}" destId="{01A13D4E-FA0F-49D5-A7CB-8903206C272F}" srcOrd="1" destOrd="0" presId="urn:microsoft.com/office/officeart/2005/8/layout/hierarchy5"/>
    <dgm:cxn modelId="{B14B061C-237C-4C0E-BCBE-64AA729D473E}" type="presParOf" srcId="{574FD320-7A8E-4217-B727-4B2C352AE3D4}" destId="{6DA01A85-61D4-43F6-AF0E-E20AE678CB1D}" srcOrd="1" destOrd="0" presId="urn:microsoft.com/office/officeart/2005/8/layout/hierarchy5"/>
    <dgm:cxn modelId="{9020B546-564E-47F6-9094-28CFD4FE8C94}" type="presParOf" srcId="{6DA01A85-61D4-43F6-AF0E-E20AE678CB1D}" destId="{64143443-54B8-49EA-ADD6-4A7842C885DE}" srcOrd="0" destOrd="0" presId="urn:microsoft.com/office/officeart/2005/8/layout/hierarchy5"/>
    <dgm:cxn modelId="{F3BC78DE-67F9-4A2F-B8D1-00F5BB3DEC14}" type="presParOf" srcId="{574FD320-7A8E-4217-B727-4B2C352AE3D4}" destId="{2F18E04E-3896-449B-88D3-21799A4DC04B}" srcOrd="2" destOrd="0" presId="urn:microsoft.com/office/officeart/2005/8/layout/hierarchy5"/>
    <dgm:cxn modelId="{0B96895B-D127-4421-85B5-B270704738F3}" type="presParOf" srcId="{2F18E04E-3896-449B-88D3-21799A4DC04B}" destId="{5CF247A5-3097-4A18-9A6B-F5DCD535B001}" srcOrd="0" destOrd="0" presId="urn:microsoft.com/office/officeart/2005/8/layout/hierarchy5"/>
    <dgm:cxn modelId="{50383052-A30B-41D7-9728-D323BF3948CB}" type="presParOf" srcId="{2F18E04E-3896-449B-88D3-21799A4DC04B}" destId="{5B76BFAC-419D-4480-A28C-7B4007AE2BBA}" srcOrd="1" destOrd="0" presId="urn:microsoft.com/office/officeart/2005/8/layout/hierarchy5"/>
    <dgm:cxn modelId="{FE7ABB00-3641-4792-89C1-827409608C3B}" type="presParOf" srcId="{574FD320-7A8E-4217-B727-4B2C352AE3D4}" destId="{17F1B162-AF2F-4793-8C5D-A4A51A66C6E1}" srcOrd="3" destOrd="0" presId="urn:microsoft.com/office/officeart/2005/8/layout/hierarchy5"/>
    <dgm:cxn modelId="{59395AF9-C101-4F57-AA08-F7E43A882470}" type="presParOf" srcId="{17F1B162-AF2F-4793-8C5D-A4A51A66C6E1}" destId="{B4677AD8-D03E-4F03-B83A-F39F4D4B963D}" srcOrd="0" destOrd="0" presId="urn:microsoft.com/office/officeart/2005/8/layout/hierarchy5"/>
    <dgm:cxn modelId="{ED039F98-4DF2-456A-AE06-F10A6401154B}" type="presParOf" srcId="{574FD320-7A8E-4217-B727-4B2C352AE3D4}" destId="{1A7DE486-4139-4856-BDB8-982BCFB0E813}" srcOrd="4" destOrd="0" presId="urn:microsoft.com/office/officeart/2005/8/layout/hierarchy5"/>
    <dgm:cxn modelId="{F0C1BB13-5C40-440F-BBA6-241575386069}" type="presParOf" srcId="{1A7DE486-4139-4856-BDB8-982BCFB0E813}" destId="{5DBBA745-ED2A-4A51-BC94-6FB3AD259ADB}" srcOrd="0" destOrd="0" presId="urn:microsoft.com/office/officeart/2005/8/layout/hierarchy5"/>
    <dgm:cxn modelId="{DDE078DA-F357-43DF-93E1-AA7A84AFA3FD}" type="presParOf" srcId="{1A7DE486-4139-4856-BDB8-982BCFB0E813}" destId="{FE156BCE-ADAB-4367-89A7-D44D1DC41E26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C2EE37F-503E-47B3-954A-B9DFC9F6B1A4}" type="doc">
      <dgm:prSet loTypeId="urn:microsoft.com/office/officeart/2005/8/layout/hierarchy5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B0804B8-FF52-40EB-889F-080757284913}">
      <dgm:prSet phldrT="[Text]" phldr="1"/>
      <dgm:spPr/>
      <dgm:t>
        <a:bodyPr/>
        <a:lstStyle/>
        <a:p>
          <a:endParaRPr lang="en-US"/>
        </a:p>
      </dgm:t>
    </dgm:pt>
    <dgm:pt modelId="{BABDAF97-023F-49E1-9838-257AE62647BC}" type="parTrans" cxnId="{A13D23A3-5FDB-4186-8353-F583315599B9}">
      <dgm:prSet/>
      <dgm:spPr/>
      <dgm:t>
        <a:bodyPr/>
        <a:lstStyle/>
        <a:p>
          <a:endParaRPr lang="en-US"/>
        </a:p>
      </dgm:t>
    </dgm:pt>
    <dgm:pt modelId="{65DA42E8-359A-455E-B354-ECCB02E5A461}" type="sibTrans" cxnId="{A13D23A3-5FDB-4186-8353-F583315599B9}">
      <dgm:prSet/>
      <dgm:spPr/>
      <dgm:t>
        <a:bodyPr/>
        <a:lstStyle/>
        <a:p>
          <a:endParaRPr lang="en-US"/>
        </a:p>
      </dgm:t>
    </dgm:pt>
    <dgm:pt modelId="{DC77DBCF-3E20-40FA-BD51-64B647D2D6BC}">
      <dgm:prSet phldrT="[Text]" custT="1"/>
      <dgm:spPr/>
      <dgm:t>
        <a:bodyPr/>
        <a:lstStyle/>
        <a:p>
          <a:r>
            <a:rPr lang="en-US" sz="2000" b="1"/>
            <a:t>Critical Requirements</a:t>
          </a:r>
        </a:p>
      </dgm:t>
    </dgm:pt>
    <dgm:pt modelId="{187AC8E9-5432-4A2A-91CE-F6F8FA38DFA8}" type="parTrans" cxnId="{CE18B46C-840B-4521-9A7A-7046DFCFEF79}">
      <dgm:prSet/>
      <dgm:spPr/>
      <dgm:t>
        <a:bodyPr/>
        <a:lstStyle/>
        <a:p>
          <a:endParaRPr lang="en-US"/>
        </a:p>
      </dgm:t>
    </dgm:pt>
    <dgm:pt modelId="{47B3AD50-0F4F-40A9-8937-D66166DADC89}" type="sibTrans" cxnId="{CE18B46C-840B-4521-9A7A-7046DFCFEF79}">
      <dgm:prSet/>
      <dgm:spPr/>
      <dgm:t>
        <a:bodyPr/>
        <a:lstStyle/>
        <a:p>
          <a:endParaRPr lang="en-US"/>
        </a:p>
      </dgm:t>
    </dgm:pt>
    <dgm:pt modelId="{E2C6B72B-E480-40BD-B955-181807969501}">
      <dgm:prSet phldrT="[Text]" custT="1"/>
      <dgm:spPr/>
      <dgm:t>
        <a:bodyPr/>
        <a:lstStyle/>
        <a:p>
          <a:r>
            <a:rPr lang="en-US" sz="2000" b="1"/>
            <a:t>Performance Standards</a:t>
          </a:r>
        </a:p>
      </dgm:t>
    </dgm:pt>
    <dgm:pt modelId="{F27F2DEA-BD3A-4FA4-98D1-013D99B64660}" type="parTrans" cxnId="{3E93571F-4790-4335-8A66-CE30A7B7FF77}">
      <dgm:prSet/>
      <dgm:spPr/>
      <dgm:t>
        <a:bodyPr/>
        <a:lstStyle/>
        <a:p>
          <a:endParaRPr lang="en-US"/>
        </a:p>
      </dgm:t>
    </dgm:pt>
    <dgm:pt modelId="{86CBA84E-0D44-4D2C-8002-D90F4F8F2AC1}" type="sibTrans" cxnId="{3E93571F-4790-4335-8A66-CE30A7B7FF77}">
      <dgm:prSet/>
      <dgm:spPr/>
      <dgm:t>
        <a:bodyPr/>
        <a:lstStyle/>
        <a:p>
          <a:endParaRPr lang="en-US"/>
        </a:p>
      </dgm:t>
    </dgm:pt>
    <dgm:pt modelId="{6671622B-A894-47DB-B8F5-BA6237AF9262}">
      <dgm:prSet phldrT="[Text]" custT="1"/>
      <dgm:spPr/>
      <dgm:t>
        <a:bodyPr/>
        <a:lstStyle/>
        <a:p>
          <a:r>
            <a:rPr lang="en-US" sz="2000" b="1"/>
            <a:t>Expected Outcome</a:t>
          </a:r>
        </a:p>
      </dgm:t>
    </dgm:pt>
    <dgm:pt modelId="{D3C741A9-3086-432A-B3FD-2B3D757A51CD}" type="sibTrans" cxnId="{BC959842-85EE-4645-9437-AA640046D727}">
      <dgm:prSet/>
      <dgm:spPr/>
      <dgm:t>
        <a:bodyPr/>
        <a:lstStyle/>
        <a:p>
          <a:endParaRPr lang="en-US"/>
        </a:p>
      </dgm:t>
    </dgm:pt>
    <dgm:pt modelId="{FA75E026-46EC-45ED-A5FA-48EF544A8F7E}" type="parTrans" cxnId="{BC959842-85EE-4645-9437-AA640046D727}">
      <dgm:prSet/>
      <dgm:spPr/>
      <dgm:t>
        <a:bodyPr/>
        <a:lstStyle/>
        <a:p>
          <a:endParaRPr lang="en-US"/>
        </a:p>
      </dgm:t>
    </dgm:pt>
    <dgm:pt modelId="{87083EE8-B97A-4971-BC3C-64DAF197F412}">
      <dgm:prSet phldrT="[Text]" phldr="1"/>
      <dgm:spPr/>
      <dgm:t>
        <a:bodyPr/>
        <a:lstStyle/>
        <a:p>
          <a:endParaRPr lang="en-US"/>
        </a:p>
      </dgm:t>
    </dgm:pt>
    <dgm:pt modelId="{38929B03-2DA1-444F-91F0-F39177D32C3E}" type="sibTrans" cxnId="{3F490DEA-0FF1-4A8D-A96C-17D315ACEC70}">
      <dgm:prSet/>
      <dgm:spPr/>
      <dgm:t>
        <a:bodyPr/>
        <a:lstStyle/>
        <a:p>
          <a:endParaRPr lang="en-US"/>
        </a:p>
      </dgm:t>
    </dgm:pt>
    <dgm:pt modelId="{7425ECB8-8DA8-46F3-9CB0-DCDBAFFA7B2E}" type="parTrans" cxnId="{3F490DEA-0FF1-4A8D-A96C-17D315ACEC70}">
      <dgm:prSet/>
      <dgm:spPr/>
      <dgm:t>
        <a:bodyPr/>
        <a:lstStyle/>
        <a:p>
          <a:endParaRPr lang="en-US"/>
        </a:p>
      </dgm:t>
    </dgm:pt>
    <dgm:pt modelId="{9912A741-0CCD-43E8-A231-E6D996C4E014}">
      <dgm:prSet phldrT="[Text]" phldr="1"/>
      <dgm:spPr/>
      <dgm:t>
        <a:bodyPr/>
        <a:lstStyle/>
        <a:p>
          <a:endParaRPr lang="en-US"/>
        </a:p>
      </dgm:t>
    </dgm:pt>
    <dgm:pt modelId="{7B671BEB-F984-4889-91AE-1251CE08A593}" type="sibTrans" cxnId="{04D48DD0-049E-4DE0-A492-476D41E9E903}">
      <dgm:prSet/>
      <dgm:spPr/>
      <dgm:t>
        <a:bodyPr/>
        <a:lstStyle/>
        <a:p>
          <a:endParaRPr lang="en-US"/>
        </a:p>
      </dgm:t>
    </dgm:pt>
    <dgm:pt modelId="{4BE7EEBE-3F36-4CA2-A6FF-34B1B9974AFA}" type="parTrans" cxnId="{04D48DD0-049E-4DE0-A492-476D41E9E903}">
      <dgm:prSet/>
      <dgm:spPr/>
      <dgm:t>
        <a:bodyPr/>
        <a:lstStyle/>
        <a:p>
          <a:endParaRPr lang="en-US"/>
        </a:p>
      </dgm:t>
    </dgm:pt>
    <dgm:pt modelId="{5313B9FE-CED7-4D6C-B09C-6BD8A01DCB0D}">
      <dgm:prSet phldrT="[Text]" phldr="1"/>
      <dgm:spPr/>
      <dgm:t>
        <a:bodyPr/>
        <a:lstStyle/>
        <a:p>
          <a:endParaRPr lang="en-US"/>
        </a:p>
      </dgm:t>
    </dgm:pt>
    <dgm:pt modelId="{F4334809-4288-46C3-8F03-537BD70D0E57}" type="sibTrans" cxnId="{2B819223-6760-4A28-9118-3BB1DDA8D8C2}">
      <dgm:prSet/>
      <dgm:spPr/>
      <dgm:t>
        <a:bodyPr/>
        <a:lstStyle/>
        <a:p>
          <a:endParaRPr lang="en-US"/>
        </a:p>
      </dgm:t>
    </dgm:pt>
    <dgm:pt modelId="{E0247E5B-36B7-4F85-A786-7B934B842314}" type="parTrans" cxnId="{2B819223-6760-4A28-9118-3BB1DDA8D8C2}">
      <dgm:prSet/>
      <dgm:spPr/>
      <dgm:t>
        <a:bodyPr/>
        <a:lstStyle/>
        <a:p>
          <a:endParaRPr lang="en-US"/>
        </a:p>
      </dgm:t>
    </dgm:pt>
    <dgm:pt modelId="{3B0C5F53-A0A5-4772-87A5-63C7FF747B02}">
      <dgm:prSet phldrT="[Text]" phldr="1"/>
      <dgm:spPr/>
      <dgm:t>
        <a:bodyPr/>
        <a:lstStyle/>
        <a:p>
          <a:endParaRPr lang="en-US"/>
        </a:p>
      </dgm:t>
    </dgm:pt>
    <dgm:pt modelId="{92D6C181-0763-4CD1-815B-8A5BAC35C136}" type="sibTrans" cxnId="{155CDAD5-CBD3-4A25-91D3-5541C493ABE2}">
      <dgm:prSet/>
      <dgm:spPr/>
      <dgm:t>
        <a:bodyPr/>
        <a:lstStyle/>
        <a:p>
          <a:endParaRPr lang="en-US"/>
        </a:p>
      </dgm:t>
    </dgm:pt>
    <dgm:pt modelId="{933AA590-E1EE-41C8-B7BA-AF9DB9ABF911}" type="parTrans" cxnId="{155CDAD5-CBD3-4A25-91D3-5541C493ABE2}">
      <dgm:prSet/>
      <dgm:spPr/>
      <dgm:t>
        <a:bodyPr/>
        <a:lstStyle/>
        <a:p>
          <a:endParaRPr lang="en-US"/>
        </a:p>
      </dgm:t>
    </dgm:pt>
    <dgm:pt modelId="{25CF50B4-8207-4741-8ACB-D076235FC4B5}">
      <dgm:prSet phldrT="[Text]" phldr="1"/>
      <dgm:spPr/>
      <dgm:t>
        <a:bodyPr/>
        <a:lstStyle/>
        <a:p>
          <a:endParaRPr lang="en-US"/>
        </a:p>
      </dgm:t>
    </dgm:pt>
    <dgm:pt modelId="{158E6AFF-EE04-4F59-9F26-A3E63E8B95FE}" type="sibTrans" cxnId="{F2386DAF-DF05-4174-892C-A287200DF0DF}">
      <dgm:prSet/>
      <dgm:spPr/>
      <dgm:t>
        <a:bodyPr/>
        <a:lstStyle/>
        <a:p>
          <a:endParaRPr lang="en-US"/>
        </a:p>
      </dgm:t>
    </dgm:pt>
    <dgm:pt modelId="{3BD39740-70AD-421A-9CA2-625AD72A37B2}" type="parTrans" cxnId="{F2386DAF-DF05-4174-892C-A287200DF0DF}">
      <dgm:prSet/>
      <dgm:spPr/>
      <dgm:t>
        <a:bodyPr/>
        <a:lstStyle/>
        <a:p>
          <a:endParaRPr lang="en-US"/>
        </a:p>
      </dgm:t>
    </dgm:pt>
    <dgm:pt modelId="{0EE85093-C9E1-4241-93D5-92639B61915C}" type="pres">
      <dgm:prSet presAssocID="{5C2EE37F-503E-47B3-954A-B9DFC9F6B1A4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7FD64CF-230D-416A-964E-C2BA42C4FBE5}" type="pres">
      <dgm:prSet presAssocID="{5C2EE37F-503E-47B3-954A-B9DFC9F6B1A4}" presName="hierFlow" presStyleCnt="0"/>
      <dgm:spPr/>
    </dgm:pt>
    <dgm:pt modelId="{1286539A-537D-4985-85FA-089A5B7DDF02}" type="pres">
      <dgm:prSet presAssocID="{5C2EE37F-503E-47B3-954A-B9DFC9F6B1A4}" presName="firstBuf" presStyleCnt="0"/>
      <dgm:spPr/>
    </dgm:pt>
    <dgm:pt modelId="{0BF52721-51F4-4650-B8AB-6A47602AE0CE}" type="pres">
      <dgm:prSet presAssocID="{5C2EE37F-503E-47B3-954A-B9DFC9F6B1A4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8E5506AE-1583-4822-8E49-554BFFEAEE37}" type="pres">
      <dgm:prSet presAssocID="{87083EE8-B97A-4971-BC3C-64DAF197F412}" presName="Name17" presStyleCnt="0"/>
      <dgm:spPr/>
    </dgm:pt>
    <dgm:pt modelId="{E60CB005-4D0A-46DB-B85F-2560247B6149}" type="pres">
      <dgm:prSet presAssocID="{87083EE8-B97A-4971-BC3C-64DAF197F412}" presName="level1Shape" presStyleLbl="node0" presStyleIdx="0" presStyleCnt="1">
        <dgm:presLayoutVars>
          <dgm:chPref val="3"/>
        </dgm:presLayoutVars>
      </dgm:prSet>
      <dgm:spPr/>
    </dgm:pt>
    <dgm:pt modelId="{AB918FF6-8D3E-4791-837B-D519F6DC6E9F}" type="pres">
      <dgm:prSet presAssocID="{87083EE8-B97A-4971-BC3C-64DAF197F412}" presName="hierChild2" presStyleCnt="0"/>
      <dgm:spPr/>
    </dgm:pt>
    <dgm:pt modelId="{F3550E64-6114-413C-9FF2-F9B18B2DA532}" type="pres">
      <dgm:prSet presAssocID="{4BE7EEBE-3F36-4CA2-A6FF-34B1B9974AFA}" presName="Name25" presStyleLbl="parChTrans1D2" presStyleIdx="0" presStyleCnt="2"/>
      <dgm:spPr/>
    </dgm:pt>
    <dgm:pt modelId="{7678F5AB-0A45-4D5D-A473-1B27F656927D}" type="pres">
      <dgm:prSet presAssocID="{4BE7EEBE-3F36-4CA2-A6FF-34B1B9974AFA}" presName="connTx" presStyleLbl="parChTrans1D2" presStyleIdx="0" presStyleCnt="2"/>
      <dgm:spPr/>
    </dgm:pt>
    <dgm:pt modelId="{37A2B873-F048-41CA-9C98-E02A49DA04FC}" type="pres">
      <dgm:prSet presAssocID="{9912A741-0CCD-43E8-A231-E6D996C4E014}" presName="Name30" presStyleCnt="0"/>
      <dgm:spPr/>
    </dgm:pt>
    <dgm:pt modelId="{E77D1F7C-0CC9-4352-B49C-92FDD822D1E1}" type="pres">
      <dgm:prSet presAssocID="{9912A741-0CCD-43E8-A231-E6D996C4E014}" presName="level2Shape" presStyleLbl="node2" presStyleIdx="0" presStyleCnt="2"/>
      <dgm:spPr/>
    </dgm:pt>
    <dgm:pt modelId="{9B4F31CD-312C-4271-8991-A759F0150282}" type="pres">
      <dgm:prSet presAssocID="{9912A741-0CCD-43E8-A231-E6D996C4E014}" presName="hierChild3" presStyleCnt="0"/>
      <dgm:spPr/>
    </dgm:pt>
    <dgm:pt modelId="{BF709E4A-74EC-4D71-97B5-61407376874B}" type="pres">
      <dgm:prSet presAssocID="{E0247E5B-36B7-4F85-A786-7B934B842314}" presName="Name25" presStyleLbl="parChTrans1D3" presStyleIdx="0" presStyleCnt="3"/>
      <dgm:spPr/>
    </dgm:pt>
    <dgm:pt modelId="{CF82C238-FB40-4B9D-8015-A657247AA9CA}" type="pres">
      <dgm:prSet presAssocID="{E0247E5B-36B7-4F85-A786-7B934B842314}" presName="connTx" presStyleLbl="parChTrans1D3" presStyleIdx="0" presStyleCnt="3"/>
      <dgm:spPr/>
    </dgm:pt>
    <dgm:pt modelId="{CD9E0AF5-2424-432B-B709-84C8F8F9D3DE}" type="pres">
      <dgm:prSet presAssocID="{5313B9FE-CED7-4D6C-B09C-6BD8A01DCB0D}" presName="Name30" presStyleCnt="0"/>
      <dgm:spPr/>
    </dgm:pt>
    <dgm:pt modelId="{E6BF177A-334F-4B57-9364-CC665F944A58}" type="pres">
      <dgm:prSet presAssocID="{5313B9FE-CED7-4D6C-B09C-6BD8A01DCB0D}" presName="level2Shape" presStyleLbl="node3" presStyleIdx="0" presStyleCnt="3"/>
      <dgm:spPr/>
    </dgm:pt>
    <dgm:pt modelId="{F1831C2E-F775-4056-B139-FAEBFC40E74E}" type="pres">
      <dgm:prSet presAssocID="{5313B9FE-CED7-4D6C-B09C-6BD8A01DCB0D}" presName="hierChild3" presStyleCnt="0"/>
      <dgm:spPr/>
    </dgm:pt>
    <dgm:pt modelId="{02926D5E-2340-4F8C-A0A6-60147E204E9D}" type="pres">
      <dgm:prSet presAssocID="{933AA590-E1EE-41C8-B7BA-AF9DB9ABF911}" presName="Name25" presStyleLbl="parChTrans1D3" presStyleIdx="1" presStyleCnt="3"/>
      <dgm:spPr/>
    </dgm:pt>
    <dgm:pt modelId="{80D6E901-CBD5-4AE9-92B0-3F6BC4D4C350}" type="pres">
      <dgm:prSet presAssocID="{933AA590-E1EE-41C8-B7BA-AF9DB9ABF911}" presName="connTx" presStyleLbl="parChTrans1D3" presStyleIdx="1" presStyleCnt="3"/>
      <dgm:spPr/>
    </dgm:pt>
    <dgm:pt modelId="{F5C62E0F-0934-46F9-975F-D56E81B5537A}" type="pres">
      <dgm:prSet presAssocID="{3B0C5F53-A0A5-4772-87A5-63C7FF747B02}" presName="Name30" presStyleCnt="0"/>
      <dgm:spPr/>
    </dgm:pt>
    <dgm:pt modelId="{3901DC9D-8691-406E-93DD-AB4312A3441A}" type="pres">
      <dgm:prSet presAssocID="{3B0C5F53-A0A5-4772-87A5-63C7FF747B02}" presName="level2Shape" presStyleLbl="node3" presStyleIdx="1" presStyleCnt="3"/>
      <dgm:spPr/>
    </dgm:pt>
    <dgm:pt modelId="{2B744105-C1B8-491E-9B86-2CAF73827619}" type="pres">
      <dgm:prSet presAssocID="{3B0C5F53-A0A5-4772-87A5-63C7FF747B02}" presName="hierChild3" presStyleCnt="0"/>
      <dgm:spPr/>
    </dgm:pt>
    <dgm:pt modelId="{137556DB-AB4E-41C4-A6A5-017B4E1B0A55}" type="pres">
      <dgm:prSet presAssocID="{3BD39740-70AD-421A-9CA2-625AD72A37B2}" presName="Name25" presStyleLbl="parChTrans1D2" presStyleIdx="1" presStyleCnt="2"/>
      <dgm:spPr/>
    </dgm:pt>
    <dgm:pt modelId="{37B8F75C-81FC-4D7D-BB73-9EDC0B5E7E6E}" type="pres">
      <dgm:prSet presAssocID="{3BD39740-70AD-421A-9CA2-625AD72A37B2}" presName="connTx" presStyleLbl="parChTrans1D2" presStyleIdx="1" presStyleCnt="2"/>
      <dgm:spPr/>
    </dgm:pt>
    <dgm:pt modelId="{4AA97FA9-6ACE-4A40-A586-3D69318BE5C7}" type="pres">
      <dgm:prSet presAssocID="{25CF50B4-8207-4741-8ACB-D076235FC4B5}" presName="Name30" presStyleCnt="0"/>
      <dgm:spPr/>
    </dgm:pt>
    <dgm:pt modelId="{AB1C08A6-940F-4B5B-9E48-BD068C9B97E5}" type="pres">
      <dgm:prSet presAssocID="{25CF50B4-8207-4741-8ACB-D076235FC4B5}" presName="level2Shape" presStyleLbl="node2" presStyleIdx="1" presStyleCnt="2"/>
      <dgm:spPr/>
    </dgm:pt>
    <dgm:pt modelId="{B85AAAC7-0E7D-44FC-962C-DD82EDFAA334}" type="pres">
      <dgm:prSet presAssocID="{25CF50B4-8207-4741-8ACB-D076235FC4B5}" presName="hierChild3" presStyleCnt="0"/>
      <dgm:spPr/>
    </dgm:pt>
    <dgm:pt modelId="{0FEAB24B-E5A1-4E72-B33A-048DB20D20BC}" type="pres">
      <dgm:prSet presAssocID="{BABDAF97-023F-49E1-9838-257AE62647BC}" presName="Name25" presStyleLbl="parChTrans1D3" presStyleIdx="2" presStyleCnt="3"/>
      <dgm:spPr/>
    </dgm:pt>
    <dgm:pt modelId="{5C309F2A-D001-4B9E-B9D4-AB9B297976D3}" type="pres">
      <dgm:prSet presAssocID="{BABDAF97-023F-49E1-9838-257AE62647BC}" presName="connTx" presStyleLbl="parChTrans1D3" presStyleIdx="2" presStyleCnt="3"/>
      <dgm:spPr/>
    </dgm:pt>
    <dgm:pt modelId="{D19FC741-B18D-4016-B281-E9B1863A1D3D}" type="pres">
      <dgm:prSet presAssocID="{7B0804B8-FF52-40EB-889F-080757284913}" presName="Name30" presStyleCnt="0"/>
      <dgm:spPr/>
    </dgm:pt>
    <dgm:pt modelId="{E575C36C-E814-4197-A4EC-579200FECEC9}" type="pres">
      <dgm:prSet presAssocID="{7B0804B8-FF52-40EB-889F-080757284913}" presName="level2Shape" presStyleLbl="node3" presStyleIdx="2" presStyleCnt="3"/>
      <dgm:spPr/>
    </dgm:pt>
    <dgm:pt modelId="{29B2B90E-AEC5-4978-81D1-BF76A5E436E1}" type="pres">
      <dgm:prSet presAssocID="{7B0804B8-FF52-40EB-889F-080757284913}" presName="hierChild3" presStyleCnt="0"/>
      <dgm:spPr/>
    </dgm:pt>
    <dgm:pt modelId="{574FD320-7A8E-4217-B727-4B2C352AE3D4}" type="pres">
      <dgm:prSet presAssocID="{5C2EE37F-503E-47B3-954A-B9DFC9F6B1A4}" presName="bgShapesFlow" presStyleCnt="0"/>
      <dgm:spPr/>
    </dgm:pt>
    <dgm:pt modelId="{868D82FB-4219-4CDA-96EE-F18CBED0C122}" type="pres">
      <dgm:prSet presAssocID="{6671622B-A894-47DB-B8F5-BA6237AF9262}" presName="rectComp" presStyleCnt="0"/>
      <dgm:spPr/>
    </dgm:pt>
    <dgm:pt modelId="{D18E5BA8-A263-4F80-9AC4-92750A159E8C}" type="pres">
      <dgm:prSet presAssocID="{6671622B-A894-47DB-B8F5-BA6237AF9262}" presName="bgRect" presStyleLbl="bgShp" presStyleIdx="0" presStyleCnt="3"/>
      <dgm:spPr/>
    </dgm:pt>
    <dgm:pt modelId="{01A13D4E-FA0F-49D5-A7CB-8903206C272F}" type="pres">
      <dgm:prSet presAssocID="{6671622B-A894-47DB-B8F5-BA6237AF9262}" presName="bgRectTx" presStyleLbl="bgShp" presStyleIdx="0" presStyleCnt="3">
        <dgm:presLayoutVars>
          <dgm:bulletEnabled val="1"/>
        </dgm:presLayoutVars>
      </dgm:prSet>
      <dgm:spPr/>
    </dgm:pt>
    <dgm:pt modelId="{6DA01A85-61D4-43F6-AF0E-E20AE678CB1D}" type="pres">
      <dgm:prSet presAssocID="{6671622B-A894-47DB-B8F5-BA6237AF9262}" presName="spComp" presStyleCnt="0"/>
      <dgm:spPr/>
    </dgm:pt>
    <dgm:pt modelId="{64143443-54B8-49EA-ADD6-4A7842C885DE}" type="pres">
      <dgm:prSet presAssocID="{6671622B-A894-47DB-B8F5-BA6237AF9262}" presName="hSp" presStyleCnt="0"/>
      <dgm:spPr/>
    </dgm:pt>
    <dgm:pt modelId="{2F18E04E-3896-449B-88D3-21799A4DC04B}" type="pres">
      <dgm:prSet presAssocID="{DC77DBCF-3E20-40FA-BD51-64B647D2D6BC}" presName="rectComp" presStyleCnt="0"/>
      <dgm:spPr/>
    </dgm:pt>
    <dgm:pt modelId="{5CF247A5-3097-4A18-9A6B-F5DCD535B001}" type="pres">
      <dgm:prSet presAssocID="{DC77DBCF-3E20-40FA-BD51-64B647D2D6BC}" presName="bgRect" presStyleLbl="bgShp" presStyleIdx="1" presStyleCnt="3"/>
      <dgm:spPr/>
    </dgm:pt>
    <dgm:pt modelId="{5B76BFAC-419D-4480-A28C-7B4007AE2BBA}" type="pres">
      <dgm:prSet presAssocID="{DC77DBCF-3E20-40FA-BD51-64B647D2D6BC}" presName="bgRectTx" presStyleLbl="bgShp" presStyleIdx="1" presStyleCnt="3">
        <dgm:presLayoutVars>
          <dgm:bulletEnabled val="1"/>
        </dgm:presLayoutVars>
      </dgm:prSet>
      <dgm:spPr/>
    </dgm:pt>
    <dgm:pt modelId="{17F1B162-AF2F-4793-8C5D-A4A51A66C6E1}" type="pres">
      <dgm:prSet presAssocID="{DC77DBCF-3E20-40FA-BD51-64B647D2D6BC}" presName="spComp" presStyleCnt="0"/>
      <dgm:spPr/>
    </dgm:pt>
    <dgm:pt modelId="{B4677AD8-D03E-4F03-B83A-F39F4D4B963D}" type="pres">
      <dgm:prSet presAssocID="{DC77DBCF-3E20-40FA-BD51-64B647D2D6BC}" presName="hSp" presStyleCnt="0"/>
      <dgm:spPr/>
    </dgm:pt>
    <dgm:pt modelId="{1A7DE486-4139-4856-BDB8-982BCFB0E813}" type="pres">
      <dgm:prSet presAssocID="{E2C6B72B-E480-40BD-B955-181807969501}" presName="rectComp" presStyleCnt="0"/>
      <dgm:spPr/>
    </dgm:pt>
    <dgm:pt modelId="{5DBBA745-ED2A-4A51-BC94-6FB3AD259ADB}" type="pres">
      <dgm:prSet presAssocID="{E2C6B72B-E480-40BD-B955-181807969501}" presName="bgRect" presStyleLbl="bgShp" presStyleIdx="2" presStyleCnt="3"/>
      <dgm:spPr/>
    </dgm:pt>
    <dgm:pt modelId="{FE156BCE-ADAB-4367-89A7-D44D1DC41E26}" type="pres">
      <dgm:prSet presAssocID="{E2C6B72B-E480-40BD-B955-181807969501}" presName="bgRectTx" presStyleLbl="bgShp" presStyleIdx="2" presStyleCnt="3">
        <dgm:presLayoutVars>
          <dgm:bulletEnabled val="1"/>
        </dgm:presLayoutVars>
      </dgm:prSet>
      <dgm:spPr/>
    </dgm:pt>
  </dgm:ptLst>
  <dgm:cxnLst>
    <dgm:cxn modelId="{87050203-5314-4504-8824-DDE15D4AFC77}" type="presOf" srcId="{5313B9FE-CED7-4D6C-B09C-6BD8A01DCB0D}" destId="{E6BF177A-334F-4B57-9364-CC665F944A58}" srcOrd="0" destOrd="0" presId="urn:microsoft.com/office/officeart/2005/8/layout/hierarchy5"/>
    <dgm:cxn modelId="{3E93571F-4790-4335-8A66-CE30A7B7FF77}" srcId="{5C2EE37F-503E-47B3-954A-B9DFC9F6B1A4}" destId="{E2C6B72B-E480-40BD-B955-181807969501}" srcOrd="3" destOrd="0" parTransId="{F27F2DEA-BD3A-4FA4-98D1-013D99B64660}" sibTransId="{86CBA84E-0D44-4D2C-8002-D90F4F8F2AC1}"/>
    <dgm:cxn modelId="{2B819223-6760-4A28-9118-3BB1DDA8D8C2}" srcId="{9912A741-0CCD-43E8-A231-E6D996C4E014}" destId="{5313B9FE-CED7-4D6C-B09C-6BD8A01DCB0D}" srcOrd="0" destOrd="0" parTransId="{E0247E5B-36B7-4F85-A786-7B934B842314}" sibTransId="{F4334809-4288-46C3-8F03-537BD70D0E57}"/>
    <dgm:cxn modelId="{7AEEE324-0446-4DDC-AF4C-533B161D01AE}" type="presOf" srcId="{4BE7EEBE-3F36-4CA2-A6FF-34B1B9974AFA}" destId="{F3550E64-6114-413C-9FF2-F9B18B2DA532}" srcOrd="0" destOrd="0" presId="urn:microsoft.com/office/officeart/2005/8/layout/hierarchy5"/>
    <dgm:cxn modelId="{5578F62D-724C-403E-8EA6-08A2F1ADFB6F}" type="presOf" srcId="{9912A741-0CCD-43E8-A231-E6D996C4E014}" destId="{E77D1F7C-0CC9-4352-B49C-92FDD822D1E1}" srcOrd="0" destOrd="0" presId="urn:microsoft.com/office/officeart/2005/8/layout/hierarchy5"/>
    <dgm:cxn modelId="{0A63E235-9600-432F-BE5B-D96890E4A0AB}" type="presOf" srcId="{E0247E5B-36B7-4F85-A786-7B934B842314}" destId="{BF709E4A-74EC-4D71-97B5-61407376874B}" srcOrd="0" destOrd="0" presId="urn:microsoft.com/office/officeart/2005/8/layout/hierarchy5"/>
    <dgm:cxn modelId="{15AE1A3A-0071-4DDB-B8DA-66DCFC0E5733}" type="presOf" srcId="{DC77DBCF-3E20-40FA-BD51-64B647D2D6BC}" destId="{5B76BFAC-419D-4480-A28C-7B4007AE2BBA}" srcOrd="1" destOrd="0" presId="urn:microsoft.com/office/officeart/2005/8/layout/hierarchy5"/>
    <dgm:cxn modelId="{BC959842-85EE-4645-9437-AA640046D727}" srcId="{5C2EE37F-503E-47B3-954A-B9DFC9F6B1A4}" destId="{6671622B-A894-47DB-B8F5-BA6237AF9262}" srcOrd="1" destOrd="0" parTransId="{FA75E026-46EC-45ED-A5FA-48EF544A8F7E}" sibTransId="{D3C741A9-3086-432A-B3FD-2B3D757A51CD}"/>
    <dgm:cxn modelId="{B62D2668-8CC0-4413-8E28-FF1F4D415AD9}" type="presOf" srcId="{E2C6B72B-E480-40BD-B955-181807969501}" destId="{FE156BCE-ADAB-4367-89A7-D44D1DC41E26}" srcOrd="1" destOrd="0" presId="urn:microsoft.com/office/officeart/2005/8/layout/hierarchy5"/>
    <dgm:cxn modelId="{2FBFB44B-4662-4943-9FC2-6B35D4DFDAED}" type="presOf" srcId="{3BD39740-70AD-421A-9CA2-625AD72A37B2}" destId="{137556DB-AB4E-41C4-A6A5-017B4E1B0A55}" srcOrd="0" destOrd="0" presId="urn:microsoft.com/office/officeart/2005/8/layout/hierarchy5"/>
    <dgm:cxn modelId="{CE18B46C-840B-4521-9A7A-7046DFCFEF79}" srcId="{5C2EE37F-503E-47B3-954A-B9DFC9F6B1A4}" destId="{DC77DBCF-3E20-40FA-BD51-64B647D2D6BC}" srcOrd="2" destOrd="0" parTransId="{187AC8E9-5432-4A2A-91CE-F6F8FA38DFA8}" sibTransId="{47B3AD50-0F4F-40A9-8937-D66166DADC89}"/>
    <dgm:cxn modelId="{BA9BA273-50B1-404E-AE77-F4830E1F1165}" type="presOf" srcId="{DC77DBCF-3E20-40FA-BD51-64B647D2D6BC}" destId="{5CF247A5-3097-4A18-9A6B-F5DCD535B001}" srcOrd="0" destOrd="0" presId="urn:microsoft.com/office/officeart/2005/8/layout/hierarchy5"/>
    <dgm:cxn modelId="{392FFD7F-51C0-458A-9490-1B7BE73E15EA}" type="presOf" srcId="{BABDAF97-023F-49E1-9838-257AE62647BC}" destId="{5C309F2A-D001-4B9E-B9D4-AB9B297976D3}" srcOrd="1" destOrd="0" presId="urn:microsoft.com/office/officeart/2005/8/layout/hierarchy5"/>
    <dgm:cxn modelId="{15F81480-9C2F-4BCC-B520-7449280993CF}" type="presOf" srcId="{4BE7EEBE-3F36-4CA2-A6FF-34B1B9974AFA}" destId="{7678F5AB-0A45-4D5D-A473-1B27F656927D}" srcOrd="1" destOrd="0" presId="urn:microsoft.com/office/officeart/2005/8/layout/hierarchy5"/>
    <dgm:cxn modelId="{BE288E84-52F1-4764-BB61-00C870DC0640}" type="presOf" srcId="{7B0804B8-FF52-40EB-889F-080757284913}" destId="{E575C36C-E814-4197-A4EC-579200FECEC9}" srcOrd="0" destOrd="0" presId="urn:microsoft.com/office/officeart/2005/8/layout/hierarchy5"/>
    <dgm:cxn modelId="{DCB9FA9D-A816-4DE5-9B21-D0E7A337CEBB}" type="presOf" srcId="{5C2EE37F-503E-47B3-954A-B9DFC9F6B1A4}" destId="{0EE85093-C9E1-4241-93D5-92639B61915C}" srcOrd="0" destOrd="0" presId="urn:microsoft.com/office/officeart/2005/8/layout/hierarchy5"/>
    <dgm:cxn modelId="{A13D23A3-5FDB-4186-8353-F583315599B9}" srcId="{25CF50B4-8207-4741-8ACB-D076235FC4B5}" destId="{7B0804B8-FF52-40EB-889F-080757284913}" srcOrd="0" destOrd="0" parTransId="{BABDAF97-023F-49E1-9838-257AE62647BC}" sibTransId="{65DA42E8-359A-455E-B354-ECCB02E5A461}"/>
    <dgm:cxn modelId="{77F61FA4-9B03-48A1-9A3A-A2DC8D773B92}" type="presOf" srcId="{933AA590-E1EE-41C8-B7BA-AF9DB9ABF911}" destId="{80D6E901-CBD5-4AE9-92B0-3F6BC4D4C350}" srcOrd="1" destOrd="0" presId="urn:microsoft.com/office/officeart/2005/8/layout/hierarchy5"/>
    <dgm:cxn modelId="{45E458A5-AAC7-4ACA-9DB0-9E23D5C86546}" type="presOf" srcId="{933AA590-E1EE-41C8-B7BA-AF9DB9ABF911}" destId="{02926D5E-2340-4F8C-A0A6-60147E204E9D}" srcOrd="0" destOrd="0" presId="urn:microsoft.com/office/officeart/2005/8/layout/hierarchy5"/>
    <dgm:cxn modelId="{F2386DAF-DF05-4174-892C-A287200DF0DF}" srcId="{87083EE8-B97A-4971-BC3C-64DAF197F412}" destId="{25CF50B4-8207-4741-8ACB-D076235FC4B5}" srcOrd="1" destOrd="0" parTransId="{3BD39740-70AD-421A-9CA2-625AD72A37B2}" sibTransId="{158E6AFF-EE04-4F59-9F26-A3E63E8B95FE}"/>
    <dgm:cxn modelId="{52789BB0-69F9-48FD-BA08-B395A6D972D0}" type="presOf" srcId="{E0247E5B-36B7-4F85-A786-7B934B842314}" destId="{CF82C238-FB40-4B9D-8015-A657247AA9CA}" srcOrd="1" destOrd="0" presId="urn:microsoft.com/office/officeart/2005/8/layout/hierarchy5"/>
    <dgm:cxn modelId="{A236BAB8-4345-40A9-9881-6D812DE47327}" type="presOf" srcId="{6671622B-A894-47DB-B8F5-BA6237AF9262}" destId="{01A13D4E-FA0F-49D5-A7CB-8903206C272F}" srcOrd="1" destOrd="0" presId="urn:microsoft.com/office/officeart/2005/8/layout/hierarchy5"/>
    <dgm:cxn modelId="{15B44CBE-679C-4313-9012-94714529C26D}" type="presOf" srcId="{E2C6B72B-E480-40BD-B955-181807969501}" destId="{5DBBA745-ED2A-4A51-BC94-6FB3AD259ADB}" srcOrd="0" destOrd="0" presId="urn:microsoft.com/office/officeart/2005/8/layout/hierarchy5"/>
    <dgm:cxn modelId="{A2DE6FC3-FE8C-43BE-BF34-165BB8CF6A28}" type="presOf" srcId="{6671622B-A894-47DB-B8F5-BA6237AF9262}" destId="{D18E5BA8-A263-4F80-9AC4-92750A159E8C}" srcOrd="0" destOrd="0" presId="urn:microsoft.com/office/officeart/2005/8/layout/hierarchy5"/>
    <dgm:cxn modelId="{FB51D2C8-A53D-4C7B-87E3-4778FDEFB129}" type="presOf" srcId="{3BD39740-70AD-421A-9CA2-625AD72A37B2}" destId="{37B8F75C-81FC-4D7D-BB73-9EDC0B5E7E6E}" srcOrd="1" destOrd="0" presId="urn:microsoft.com/office/officeart/2005/8/layout/hierarchy5"/>
    <dgm:cxn modelId="{3F7281CB-DBDF-40E3-95C0-36A97ED0C1E4}" type="presOf" srcId="{25CF50B4-8207-4741-8ACB-D076235FC4B5}" destId="{AB1C08A6-940F-4B5B-9E48-BD068C9B97E5}" srcOrd="0" destOrd="0" presId="urn:microsoft.com/office/officeart/2005/8/layout/hierarchy5"/>
    <dgm:cxn modelId="{04D48DD0-049E-4DE0-A492-476D41E9E903}" srcId="{87083EE8-B97A-4971-BC3C-64DAF197F412}" destId="{9912A741-0CCD-43E8-A231-E6D996C4E014}" srcOrd="0" destOrd="0" parTransId="{4BE7EEBE-3F36-4CA2-A6FF-34B1B9974AFA}" sibTransId="{7B671BEB-F984-4889-91AE-1251CE08A593}"/>
    <dgm:cxn modelId="{5E8858D1-4172-4A78-B4F5-6EE8E1162F59}" type="presOf" srcId="{BABDAF97-023F-49E1-9838-257AE62647BC}" destId="{0FEAB24B-E5A1-4E72-B33A-048DB20D20BC}" srcOrd="0" destOrd="0" presId="urn:microsoft.com/office/officeart/2005/8/layout/hierarchy5"/>
    <dgm:cxn modelId="{155CDAD5-CBD3-4A25-91D3-5541C493ABE2}" srcId="{9912A741-0CCD-43E8-A231-E6D996C4E014}" destId="{3B0C5F53-A0A5-4772-87A5-63C7FF747B02}" srcOrd="1" destOrd="0" parTransId="{933AA590-E1EE-41C8-B7BA-AF9DB9ABF911}" sibTransId="{92D6C181-0763-4CD1-815B-8A5BAC35C136}"/>
    <dgm:cxn modelId="{009949DE-E0ED-4F63-B773-FA86CFB54D0B}" type="presOf" srcId="{3B0C5F53-A0A5-4772-87A5-63C7FF747B02}" destId="{3901DC9D-8691-406E-93DD-AB4312A3441A}" srcOrd="0" destOrd="0" presId="urn:microsoft.com/office/officeart/2005/8/layout/hierarchy5"/>
    <dgm:cxn modelId="{3F490DEA-0FF1-4A8D-A96C-17D315ACEC70}" srcId="{5C2EE37F-503E-47B3-954A-B9DFC9F6B1A4}" destId="{87083EE8-B97A-4971-BC3C-64DAF197F412}" srcOrd="0" destOrd="0" parTransId="{7425ECB8-8DA8-46F3-9CB0-DCDBAFFA7B2E}" sibTransId="{38929B03-2DA1-444F-91F0-F39177D32C3E}"/>
    <dgm:cxn modelId="{D7AEBBF8-FD64-40EA-8B0D-8764CAE3B781}" type="presOf" srcId="{87083EE8-B97A-4971-BC3C-64DAF197F412}" destId="{E60CB005-4D0A-46DB-B85F-2560247B6149}" srcOrd="0" destOrd="0" presId="urn:microsoft.com/office/officeart/2005/8/layout/hierarchy5"/>
    <dgm:cxn modelId="{D85096CC-7363-4367-B3E2-1F4CC93D9823}" type="presParOf" srcId="{0EE85093-C9E1-4241-93D5-92639B61915C}" destId="{57FD64CF-230D-416A-964E-C2BA42C4FBE5}" srcOrd="0" destOrd="0" presId="urn:microsoft.com/office/officeart/2005/8/layout/hierarchy5"/>
    <dgm:cxn modelId="{5E6C2E01-186F-4FF0-8FA1-3B90EB37FC4A}" type="presParOf" srcId="{57FD64CF-230D-416A-964E-C2BA42C4FBE5}" destId="{1286539A-537D-4985-85FA-089A5B7DDF02}" srcOrd="0" destOrd="0" presId="urn:microsoft.com/office/officeart/2005/8/layout/hierarchy5"/>
    <dgm:cxn modelId="{DC75520E-7583-4878-869C-E868F6B7859C}" type="presParOf" srcId="{57FD64CF-230D-416A-964E-C2BA42C4FBE5}" destId="{0BF52721-51F4-4650-B8AB-6A47602AE0CE}" srcOrd="1" destOrd="0" presId="urn:microsoft.com/office/officeart/2005/8/layout/hierarchy5"/>
    <dgm:cxn modelId="{E46C46C4-F498-43C2-AAD5-C0415895CA5C}" type="presParOf" srcId="{0BF52721-51F4-4650-B8AB-6A47602AE0CE}" destId="{8E5506AE-1583-4822-8E49-554BFFEAEE37}" srcOrd="0" destOrd="0" presId="urn:microsoft.com/office/officeart/2005/8/layout/hierarchy5"/>
    <dgm:cxn modelId="{85DAF17C-7D9E-499D-9A9C-B834A20B28AD}" type="presParOf" srcId="{8E5506AE-1583-4822-8E49-554BFFEAEE37}" destId="{E60CB005-4D0A-46DB-B85F-2560247B6149}" srcOrd="0" destOrd="0" presId="urn:microsoft.com/office/officeart/2005/8/layout/hierarchy5"/>
    <dgm:cxn modelId="{61269A6E-69F7-476C-8F7B-FD2CF3D2D22E}" type="presParOf" srcId="{8E5506AE-1583-4822-8E49-554BFFEAEE37}" destId="{AB918FF6-8D3E-4791-837B-D519F6DC6E9F}" srcOrd="1" destOrd="0" presId="urn:microsoft.com/office/officeart/2005/8/layout/hierarchy5"/>
    <dgm:cxn modelId="{299B85D3-C563-4511-B361-E0BC83FC1099}" type="presParOf" srcId="{AB918FF6-8D3E-4791-837B-D519F6DC6E9F}" destId="{F3550E64-6114-413C-9FF2-F9B18B2DA532}" srcOrd="0" destOrd="0" presId="urn:microsoft.com/office/officeart/2005/8/layout/hierarchy5"/>
    <dgm:cxn modelId="{EB39550C-127B-41B2-966E-2EEB7E081EEC}" type="presParOf" srcId="{F3550E64-6114-413C-9FF2-F9B18B2DA532}" destId="{7678F5AB-0A45-4D5D-A473-1B27F656927D}" srcOrd="0" destOrd="0" presId="urn:microsoft.com/office/officeart/2005/8/layout/hierarchy5"/>
    <dgm:cxn modelId="{2F2E7F21-D3F8-4CC7-9195-77153FC8D115}" type="presParOf" srcId="{AB918FF6-8D3E-4791-837B-D519F6DC6E9F}" destId="{37A2B873-F048-41CA-9C98-E02A49DA04FC}" srcOrd="1" destOrd="0" presId="urn:microsoft.com/office/officeart/2005/8/layout/hierarchy5"/>
    <dgm:cxn modelId="{77CB3856-7B60-437F-A2E1-A87FB8861A00}" type="presParOf" srcId="{37A2B873-F048-41CA-9C98-E02A49DA04FC}" destId="{E77D1F7C-0CC9-4352-B49C-92FDD822D1E1}" srcOrd="0" destOrd="0" presId="urn:microsoft.com/office/officeart/2005/8/layout/hierarchy5"/>
    <dgm:cxn modelId="{E8D72C1E-8493-4314-B75B-CA9913612204}" type="presParOf" srcId="{37A2B873-F048-41CA-9C98-E02A49DA04FC}" destId="{9B4F31CD-312C-4271-8991-A759F0150282}" srcOrd="1" destOrd="0" presId="urn:microsoft.com/office/officeart/2005/8/layout/hierarchy5"/>
    <dgm:cxn modelId="{6B8B5C45-50EA-46D4-92CA-54AEB2D3018E}" type="presParOf" srcId="{9B4F31CD-312C-4271-8991-A759F0150282}" destId="{BF709E4A-74EC-4D71-97B5-61407376874B}" srcOrd="0" destOrd="0" presId="urn:microsoft.com/office/officeart/2005/8/layout/hierarchy5"/>
    <dgm:cxn modelId="{0C30CD6D-F8A7-414A-921C-5B78C3448F5F}" type="presParOf" srcId="{BF709E4A-74EC-4D71-97B5-61407376874B}" destId="{CF82C238-FB40-4B9D-8015-A657247AA9CA}" srcOrd="0" destOrd="0" presId="urn:microsoft.com/office/officeart/2005/8/layout/hierarchy5"/>
    <dgm:cxn modelId="{E06D59DE-A08C-41A8-A310-4133A94C2F95}" type="presParOf" srcId="{9B4F31CD-312C-4271-8991-A759F0150282}" destId="{CD9E0AF5-2424-432B-B709-84C8F8F9D3DE}" srcOrd="1" destOrd="0" presId="urn:microsoft.com/office/officeart/2005/8/layout/hierarchy5"/>
    <dgm:cxn modelId="{E0316BF6-BBFD-4A0F-A187-4A6FFC0BDD65}" type="presParOf" srcId="{CD9E0AF5-2424-432B-B709-84C8F8F9D3DE}" destId="{E6BF177A-334F-4B57-9364-CC665F944A58}" srcOrd="0" destOrd="0" presId="urn:microsoft.com/office/officeart/2005/8/layout/hierarchy5"/>
    <dgm:cxn modelId="{6353202B-47F4-40B9-870D-2DA3331FD171}" type="presParOf" srcId="{CD9E0AF5-2424-432B-B709-84C8F8F9D3DE}" destId="{F1831C2E-F775-4056-B139-FAEBFC40E74E}" srcOrd="1" destOrd="0" presId="urn:microsoft.com/office/officeart/2005/8/layout/hierarchy5"/>
    <dgm:cxn modelId="{E8C0FF57-E69B-4F58-8920-15180C69BBBB}" type="presParOf" srcId="{9B4F31CD-312C-4271-8991-A759F0150282}" destId="{02926D5E-2340-4F8C-A0A6-60147E204E9D}" srcOrd="2" destOrd="0" presId="urn:microsoft.com/office/officeart/2005/8/layout/hierarchy5"/>
    <dgm:cxn modelId="{7C31F29D-5285-4C26-9762-0090AD50E546}" type="presParOf" srcId="{02926D5E-2340-4F8C-A0A6-60147E204E9D}" destId="{80D6E901-CBD5-4AE9-92B0-3F6BC4D4C350}" srcOrd="0" destOrd="0" presId="urn:microsoft.com/office/officeart/2005/8/layout/hierarchy5"/>
    <dgm:cxn modelId="{48D46CB5-6923-4542-8C36-9C9229EC7C4D}" type="presParOf" srcId="{9B4F31CD-312C-4271-8991-A759F0150282}" destId="{F5C62E0F-0934-46F9-975F-D56E81B5537A}" srcOrd="3" destOrd="0" presId="urn:microsoft.com/office/officeart/2005/8/layout/hierarchy5"/>
    <dgm:cxn modelId="{E34E22EE-0B3C-4658-8E25-890388B80645}" type="presParOf" srcId="{F5C62E0F-0934-46F9-975F-D56E81B5537A}" destId="{3901DC9D-8691-406E-93DD-AB4312A3441A}" srcOrd="0" destOrd="0" presId="urn:microsoft.com/office/officeart/2005/8/layout/hierarchy5"/>
    <dgm:cxn modelId="{CACEAA01-45BD-476D-9FB8-A0F8D0C48CC0}" type="presParOf" srcId="{F5C62E0F-0934-46F9-975F-D56E81B5537A}" destId="{2B744105-C1B8-491E-9B86-2CAF73827619}" srcOrd="1" destOrd="0" presId="urn:microsoft.com/office/officeart/2005/8/layout/hierarchy5"/>
    <dgm:cxn modelId="{B45748E6-A1E5-45B8-B1A4-2AB5FEAB6DB5}" type="presParOf" srcId="{AB918FF6-8D3E-4791-837B-D519F6DC6E9F}" destId="{137556DB-AB4E-41C4-A6A5-017B4E1B0A55}" srcOrd="2" destOrd="0" presId="urn:microsoft.com/office/officeart/2005/8/layout/hierarchy5"/>
    <dgm:cxn modelId="{6AEB7BF2-F7FA-4452-ADC1-154026240C69}" type="presParOf" srcId="{137556DB-AB4E-41C4-A6A5-017B4E1B0A55}" destId="{37B8F75C-81FC-4D7D-BB73-9EDC0B5E7E6E}" srcOrd="0" destOrd="0" presId="urn:microsoft.com/office/officeart/2005/8/layout/hierarchy5"/>
    <dgm:cxn modelId="{A6EC5BF5-90E0-430A-836C-6268AFB2BCA7}" type="presParOf" srcId="{AB918FF6-8D3E-4791-837B-D519F6DC6E9F}" destId="{4AA97FA9-6ACE-4A40-A586-3D69318BE5C7}" srcOrd="3" destOrd="0" presId="urn:microsoft.com/office/officeart/2005/8/layout/hierarchy5"/>
    <dgm:cxn modelId="{AEDD4AD6-A963-4261-8DB6-708D20008327}" type="presParOf" srcId="{4AA97FA9-6ACE-4A40-A586-3D69318BE5C7}" destId="{AB1C08A6-940F-4B5B-9E48-BD068C9B97E5}" srcOrd="0" destOrd="0" presId="urn:microsoft.com/office/officeart/2005/8/layout/hierarchy5"/>
    <dgm:cxn modelId="{88474E4B-5094-443C-B967-9746105A73AB}" type="presParOf" srcId="{4AA97FA9-6ACE-4A40-A586-3D69318BE5C7}" destId="{B85AAAC7-0E7D-44FC-962C-DD82EDFAA334}" srcOrd="1" destOrd="0" presId="urn:microsoft.com/office/officeart/2005/8/layout/hierarchy5"/>
    <dgm:cxn modelId="{644F1C7F-A6FD-480A-AF4E-B64F3DEB2E5D}" type="presParOf" srcId="{B85AAAC7-0E7D-44FC-962C-DD82EDFAA334}" destId="{0FEAB24B-E5A1-4E72-B33A-048DB20D20BC}" srcOrd="0" destOrd="0" presId="urn:microsoft.com/office/officeart/2005/8/layout/hierarchy5"/>
    <dgm:cxn modelId="{954B9497-4EC5-4FE0-BBA0-4994A76DB36B}" type="presParOf" srcId="{0FEAB24B-E5A1-4E72-B33A-048DB20D20BC}" destId="{5C309F2A-D001-4B9E-B9D4-AB9B297976D3}" srcOrd="0" destOrd="0" presId="urn:microsoft.com/office/officeart/2005/8/layout/hierarchy5"/>
    <dgm:cxn modelId="{A981FB7A-AF84-4850-8B08-104A7E994136}" type="presParOf" srcId="{B85AAAC7-0E7D-44FC-962C-DD82EDFAA334}" destId="{D19FC741-B18D-4016-B281-E9B1863A1D3D}" srcOrd="1" destOrd="0" presId="urn:microsoft.com/office/officeart/2005/8/layout/hierarchy5"/>
    <dgm:cxn modelId="{BEF56734-F25E-4918-A843-B53C9EC72E2F}" type="presParOf" srcId="{D19FC741-B18D-4016-B281-E9B1863A1D3D}" destId="{E575C36C-E814-4197-A4EC-579200FECEC9}" srcOrd="0" destOrd="0" presId="urn:microsoft.com/office/officeart/2005/8/layout/hierarchy5"/>
    <dgm:cxn modelId="{104CA995-2EB5-4906-A6E4-A91E285AF676}" type="presParOf" srcId="{D19FC741-B18D-4016-B281-E9B1863A1D3D}" destId="{29B2B90E-AEC5-4978-81D1-BF76A5E436E1}" srcOrd="1" destOrd="0" presId="urn:microsoft.com/office/officeart/2005/8/layout/hierarchy5"/>
    <dgm:cxn modelId="{D4ECDFEC-2B7B-4455-9B47-09644D94A122}" type="presParOf" srcId="{0EE85093-C9E1-4241-93D5-92639B61915C}" destId="{574FD320-7A8E-4217-B727-4B2C352AE3D4}" srcOrd="1" destOrd="0" presId="urn:microsoft.com/office/officeart/2005/8/layout/hierarchy5"/>
    <dgm:cxn modelId="{DBD682D8-CB86-4E9A-996D-CBD8CC917D37}" type="presParOf" srcId="{574FD320-7A8E-4217-B727-4B2C352AE3D4}" destId="{868D82FB-4219-4CDA-96EE-F18CBED0C122}" srcOrd="0" destOrd="0" presId="urn:microsoft.com/office/officeart/2005/8/layout/hierarchy5"/>
    <dgm:cxn modelId="{0A051D7C-797A-4C60-A3F2-8AAE9B8EEA5F}" type="presParOf" srcId="{868D82FB-4219-4CDA-96EE-F18CBED0C122}" destId="{D18E5BA8-A263-4F80-9AC4-92750A159E8C}" srcOrd="0" destOrd="0" presId="urn:microsoft.com/office/officeart/2005/8/layout/hierarchy5"/>
    <dgm:cxn modelId="{5B6C769A-2EC8-4284-84D3-BF65D2ED138A}" type="presParOf" srcId="{868D82FB-4219-4CDA-96EE-F18CBED0C122}" destId="{01A13D4E-FA0F-49D5-A7CB-8903206C272F}" srcOrd="1" destOrd="0" presId="urn:microsoft.com/office/officeart/2005/8/layout/hierarchy5"/>
    <dgm:cxn modelId="{B14B061C-237C-4C0E-BCBE-64AA729D473E}" type="presParOf" srcId="{574FD320-7A8E-4217-B727-4B2C352AE3D4}" destId="{6DA01A85-61D4-43F6-AF0E-E20AE678CB1D}" srcOrd="1" destOrd="0" presId="urn:microsoft.com/office/officeart/2005/8/layout/hierarchy5"/>
    <dgm:cxn modelId="{9020B546-564E-47F6-9094-28CFD4FE8C94}" type="presParOf" srcId="{6DA01A85-61D4-43F6-AF0E-E20AE678CB1D}" destId="{64143443-54B8-49EA-ADD6-4A7842C885DE}" srcOrd="0" destOrd="0" presId="urn:microsoft.com/office/officeart/2005/8/layout/hierarchy5"/>
    <dgm:cxn modelId="{F3BC78DE-67F9-4A2F-B8D1-00F5BB3DEC14}" type="presParOf" srcId="{574FD320-7A8E-4217-B727-4B2C352AE3D4}" destId="{2F18E04E-3896-449B-88D3-21799A4DC04B}" srcOrd="2" destOrd="0" presId="urn:microsoft.com/office/officeart/2005/8/layout/hierarchy5"/>
    <dgm:cxn modelId="{0B96895B-D127-4421-85B5-B270704738F3}" type="presParOf" srcId="{2F18E04E-3896-449B-88D3-21799A4DC04B}" destId="{5CF247A5-3097-4A18-9A6B-F5DCD535B001}" srcOrd="0" destOrd="0" presId="urn:microsoft.com/office/officeart/2005/8/layout/hierarchy5"/>
    <dgm:cxn modelId="{50383052-A30B-41D7-9728-D323BF3948CB}" type="presParOf" srcId="{2F18E04E-3896-449B-88D3-21799A4DC04B}" destId="{5B76BFAC-419D-4480-A28C-7B4007AE2BBA}" srcOrd="1" destOrd="0" presId="urn:microsoft.com/office/officeart/2005/8/layout/hierarchy5"/>
    <dgm:cxn modelId="{FE7ABB00-3641-4792-89C1-827409608C3B}" type="presParOf" srcId="{574FD320-7A8E-4217-B727-4B2C352AE3D4}" destId="{17F1B162-AF2F-4793-8C5D-A4A51A66C6E1}" srcOrd="3" destOrd="0" presId="urn:microsoft.com/office/officeart/2005/8/layout/hierarchy5"/>
    <dgm:cxn modelId="{59395AF9-C101-4F57-AA08-F7E43A882470}" type="presParOf" srcId="{17F1B162-AF2F-4793-8C5D-A4A51A66C6E1}" destId="{B4677AD8-D03E-4F03-B83A-F39F4D4B963D}" srcOrd="0" destOrd="0" presId="urn:microsoft.com/office/officeart/2005/8/layout/hierarchy5"/>
    <dgm:cxn modelId="{ED039F98-4DF2-456A-AE06-F10A6401154B}" type="presParOf" srcId="{574FD320-7A8E-4217-B727-4B2C352AE3D4}" destId="{1A7DE486-4139-4856-BDB8-982BCFB0E813}" srcOrd="4" destOrd="0" presId="urn:microsoft.com/office/officeart/2005/8/layout/hierarchy5"/>
    <dgm:cxn modelId="{F0C1BB13-5C40-440F-BBA6-241575386069}" type="presParOf" srcId="{1A7DE486-4139-4856-BDB8-982BCFB0E813}" destId="{5DBBA745-ED2A-4A51-BC94-6FB3AD259ADB}" srcOrd="0" destOrd="0" presId="urn:microsoft.com/office/officeart/2005/8/layout/hierarchy5"/>
    <dgm:cxn modelId="{DDE078DA-F357-43DF-93E1-AA7A84AFA3FD}" type="presParOf" srcId="{1A7DE486-4139-4856-BDB8-982BCFB0E813}" destId="{FE156BCE-ADAB-4367-89A7-D44D1DC41E26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BBA745-ED2A-4A51-BC94-6FB3AD259ADB}">
      <dsp:nvSpPr>
        <dsp:cNvPr id="0" name=""/>
        <dsp:cNvSpPr/>
      </dsp:nvSpPr>
      <dsp:spPr>
        <a:xfrm>
          <a:off x="4483680" y="0"/>
          <a:ext cx="1921017" cy="460057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/>
            <a:t>Performance Standards</a:t>
          </a:r>
        </a:p>
      </dsp:txBody>
      <dsp:txXfrm>
        <a:off x="4483680" y="0"/>
        <a:ext cx="1921017" cy="1380172"/>
      </dsp:txXfrm>
    </dsp:sp>
    <dsp:sp modelId="{5CF247A5-3097-4A18-9A6B-F5DCD535B001}">
      <dsp:nvSpPr>
        <dsp:cNvPr id="0" name=""/>
        <dsp:cNvSpPr/>
      </dsp:nvSpPr>
      <dsp:spPr>
        <a:xfrm>
          <a:off x="2364468" y="0"/>
          <a:ext cx="1846502" cy="460057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/>
            <a:t>Critical Requirements</a:t>
          </a:r>
        </a:p>
      </dsp:txBody>
      <dsp:txXfrm>
        <a:off x="2364468" y="0"/>
        <a:ext cx="1846502" cy="1380172"/>
      </dsp:txXfrm>
    </dsp:sp>
    <dsp:sp modelId="{D18E5BA8-A263-4F80-9AC4-92750A159E8C}">
      <dsp:nvSpPr>
        <dsp:cNvPr id="0" name=""/>
        <dsp:cNvSpPr/>
      </dsp:nvSpPr>
      <dsp:spPr>
        <a:xfrm>
          <a:off x="243751" y="0"/>
          <a:ext cx="1848007" cy="460057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/>
            <a:t>Expected Outcome</a:t>
          </a:r>
        </a:p>
      </dsp:txBody>
      <dsp:txXfrm>
        <a:off x="243751" y="0"/>
        <a:ext cx="1848007" cy="1380172"/>
      </dsp:txXfrm>
    </dsp:sp>
    <dsp:sp modelId="{E60CB005-4D0A-46DB-B85F-2560247B6149}">
      <dsp:nvSpPr>
        <dsp:cNvPr id="0" name=""/>
        <dsp:cNvSpPr/>
      </dsp:nvSpPr>
      <dsp:spPr>
        <a:xfrm>
          <a:off x="380106" y="2753485"/>
          <a:ext cx="1363549" cy="681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Pizza Delivered to Residence</a:t>
          </a:r>
        </a:p>
      </dsp:txBody>
      <dsp:txXfrm>
        <a:off x="400074" y="2773453"/>
        <a:ext cx="1323613" cy="641838"/>
      </dsp:txXfrm>
    </dsp:sp>
    <dsp:sp modelId="{F3550E64-6114-413C-9FF2-F9B18B2DA532}">
      <dsp:nvSpPr>
        <dsp:cNvPr id="0" name=""/>
        <dsp:cNvSpPr/>
      </dsp:nvSpPr>
      <dsp:spPr>
        <a:xfrm rot="18483870">
          <a:off x="1477503" y="2534561"/>
          <a:ext cx="1388190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1388190" y="13337"/>
              </a:lnTo>
            </a:path>
          </a:pathLst>
        </a:custGeom>
        <a:noFill/>
        <a:ln w="158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136894" y="2513194"/>
        <a:ext cx="69409" cy="69409"/>
      </dsp:txXfrm>
    </dsp:sp>
    <dsp:sp modelId="{E77D1F7C-0CC9-4352-B49C-92FDD822D1E1}">
      <dsp:nvSpPr>
        <dsp:cNvPr id="0" name=""/>
        <dsp:cNvSpPr/>
      </dsp:nvSpPr>
      <dsp:spPr>
        <a:xfrm>
          <a:off x="2599542" y="1660538"/>
          <a:ext cx="1363549" cy="681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Customer expects their order to be correct</a:t>
          </a:r>
        </a:p>
      </dsp:txBody>
      <dsp:txXfrm>
        <a:off x="2619510" y="1680506"/>
        <a:ext cx="1323613" cy="641838"/>
      </dsp:txXfrm>
    </dsp:sp>
    <dsp:sp modelId="{BF709E4A-74EC-4D71-97B5-61407376874B}">
      <dsp:nvSpPr>
        <dsp:cNvPr id="0" name=""/>
        <dsp:cNvSpPr/>
      </dsp:nvSpPr>
      <dsp:spPr>
        <a:xfrm rot="19884795">
          <a:off x="3909557" y="1777965"/>
          <a:ext cx="878277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878277" y="13337"/>
              </a:lnTo>
            </a:path>
          </a:pathLst>
        </a:custGeom>
        <a:noFill/>
        <a:ln w="1587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326739" y="1769346"/>
        <a:ext cx="43913" cy="43913"/>
      </dsp:txXfrm>
    </dsp:sp>
    <dsp:sp modelId="{E6BF177A-334F-4B57-9364-CC665F944A58}">
      <dsp:nvSpPr>
        <dsp:cNvPr id="0" name=""/>
        <dsp:cNvSpPr/>
      </dsp:nvSpPr>
      <dsp:spPr>
        <a:xfrm>
          <a:off x="4734301" y="1240293"/>
          <a:ext cx="1363549" cy="681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The type of order needs to be correct</a:t>
          </a:r>
        </a:p>
      </dsp:txBody>
      <dsp:txXfrm>
        <a:off x="4754269" y="1260261"/>
        <a:ext cx="1323613" cy="641838"/>
      </dsp:txXfrm>
    </dsp:sp>
    <dsp:sp modelId="{02926D5E-2340-4F8C-A0A6-60147E204E9D}">
      <dsp:nvSpPr>
        <dsp:cNvPr id="0" name=""/>
        <dsp:cNvSpPr/>
      </dsp:nvSpPr>
      <dsp:spPr>
        <a:xfrm rot="1911158">
          <a:off x="3893736" y="2231138"/>
          <a:ext cx="921101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921101" y="13337"/>
              </a:lnTo>
            </a:path>
          </a:pathLst>
        </a:custGeom>
        <a:noFill/>
        <a:ln w="1587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331259" y="2221448"/>
        <a:ext cx="46055" cy="46055"/>
      </dsp:txXfrm>
    </dsp:sp>
    <dsp:sp modelId="{3901DC9D-8691-406E-93DD-AB4312A3441A}">
      <dsp:nvSpPr>
        <dsp:cNvPr id="0" name=""/>
        <dsp:cNvSpPr/>
      </dsp:nvSpPr>
      <dsp:spPr>
        <a:xfrm>
          <a:off x="4745482" y="2146637"/>
          <a:ext cx="1363549" cy="681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The order needs to meet advertized expectations</a:t>
          </a:r>
        </a:p>
      </dsp:txBody>
      <dsp:txXfrm>
        <a:off x="4765450" y="2166605"/>
        <a:ext cx="1323613" cy="641838"/>
      </dsp:txXfrm>
    </dsp:sp>
    <dsp:sp modelId="{137556DB-AB4E-41C4-A6A5-017B4E1B0A55}">
      <dsp:nvSpPr>
        <dsp:cNvPr id="0" name=""/>
        <dsp:cNvSpPr/>
      </dsp:nvSpPr>
      <dsp:spPr>
        <a:xfrm rot="790744">
          <a:off x="1732334" y="3179040"/>
          <a:ext cx="859712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859712" y="13337"/>
              </a:lnTo>
            </a:path>
          </a:pathLst>
        </a:custGeom>
        <a:noFill/>
        <a:ln w="158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140697" y="3170884"/>
        <a:ext cx="42985" cy="42985"/>
      </dsp:txXfrm>
    </dsp:sp>
    <dsp:sp modelId="{AB1C08A6-940F-4B5B-9E48-BD068C9B97E5}">
      <dsp:nvSpPr>
        <dsp:cNvPr id="0" name=""/>
        <dsp:cNvSpPr/>
      </dsp:nvSpPr>
      <dsp:spPr>
        <a:xfrm>
          <a:off x="2580725" y="2949495"/>
          <a:ext cx="1363549" cy="681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Customer expects their order to be delivered on time</a:t>
          </a:r>
        </a:p>
      </dsp:txBody>
      <dsp:txXfrm>
        <a:off x="2600693" y="2969463"/>
        <a:ext cx="1323613" cy="641838"/>
      </dsp:txXfrm>
    </dsp:sp>
    <dsp:sp modelId="{BD6C1321-3FAF-4529-8C5C-608394335A60}">
      <dsp:nvSpPr>
        <dsp:cNvPr id="0" name=""/>
        <dsp:cNvSpPr/>
      </dsp:nvSpPr>
      <dsp:spPr>
        <a:xfrm>
          <a:off x="3944274" y="3277045"/>
          <a:ext cx="790026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790026" y="13337"/>
              </a:lnTo>
            </a:path>
          </a:pathLst>
        </a:custGeom>
        <a:noFill/>
        <a:ln w="1587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319537" y="3270632"/>
        <a:ext cx="39501" cy="39501"/>
      </dsp:txXfrm>
    </dsp:sp>
    <dsp:sp modelId="{A2338F27-189B-4473-AA76-57CE80D797F7}">
      <dsp:nvSpPr>
        <dsp:cNvPr id="0" name=""/>
        <dsp:cNvSpPr/>
      </dsp:nvSpPr>
      <dsp:spPr>
        <a:xfrm>
          <a:off x="4734301" y="2949495"/>
          <a:ext cx="1363549" cy="681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Order must be recieved within the time estimated </a:t>
          </a:r>
        </a:p>
      </dsp:txBody>
      <dsp:txXfrm>
        <a:off x="4754269" y="2969463"/>
        <a:ext cx="1323613" cy="641838"/>
      </dsp:txXfrm>
    </dsp:sp>
    <dsp:sp modelId="{FFE935BE-91C1-48FB-9CFB-E669E5EC32DB}">
      <dsp:nvSpPr>
        <dsp:cNvPr id="0" name=""/>
        <dsp:cNvSpPr/>
      </dsp:nvSpPr>
      <dsp:spPr>
        <a:xfrm rot="3018036">
          <a:off x="1506960" y="3585173"/>
          <a:ext cx="1310460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1310460" y="13337"/>
              </a:lnTo>
            </a:path>
          </a:pathLst>
        </a:custGeom>
        <a:noFill/>
        <a:ln w="158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129429" y="3565749"/>
        <a:ext cx="65523" cy="65523"/>
      </dsp:txXfrm>
    </dsp:sp>
    <dsp:sp modelId="{2EEB4E80-D59B-4E19-8DBA-9F5D6A298E54}">
      <dsp:nvSpPr>
        <dsp:cNvPr id="0" name=""/>
        <dsp:cNvSpPr/>
      </dsp:nvSpPr>
      <dsp:spPr>
        <a:xfrm>
          <a:off x="2580725" y="3761761"/>
          <a:ext cx="1363549" cy="681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Customer Expects Pizza to be Fresh</a:t>
          </a:r>
        </a:p>
      </dsp:txBody>
      <dsp:txXfrm>
        <a:off x="2600693" y="3781729"/>
        <a:ext cx="1323613" cy="641838"/>
      </dsp:txXfrm>
    </dsp:sp>
    <dsp:sp modelId="{B9B3387B-A761-4450-BE9B-8557572A2411}">
      <dsp:nvSpPr>
        <dsp:cNvPr id="0" name=""/>
        <dsp:cNvSpPr/>
      </dsp:nvSpPr>
      <dsp:spPr>
        <a:xfrm>
          <a:off x="3944274" y="4089311"/>
          <a:ext cx="799435" cy="26674"/>
        </a:xfrm>
        <a:custGeom>
          <a:avLst/>
          <a:gdLst/>
          <a:ahLst/>
          <a:cxnLst/>
          <a:rect l="0" t="0" r="0" b="0"/>
          <a:pathLst>
            <a:path>
              <a:moveTo>
                <a:pt x="0" y="13337"/>
              </a:moveTo>
              <a:lnTo>
                <a:pt x="799435" y="13337"/>
              </a:lnTo>
            </a:path>
          </a:pathLst>
        </a:custGeom>
        <a:noFill/>
        <a:ln w="1587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324006" y="4082663"/>
        <a:ext cx="39971" cy="39971"/>
      </dsp:txXfrm>
    </dsp:sp>
    <dsp:sp modelId="{85CA1662-D239-44CF-98B4-A80DF7071DCF}">
      <dsp:nvSpPr>
        <dsp:cNvPr id="0" name=""/>
        <dsp:cNvSpPr/>
      </dsp:nvSpPr>
      <dsp:spPr>
        <a:xfrm>
          <a:off x="4743709" y="3761761"/>
          <a:ext cx="1363549" cy="6817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Pizza must be hot when delivered</a:t>
          </a:r>
        </a:p>
      </dsp:txBody>
      <dsp:txXfrm>
        <a:off x="4763677" y="3781729"/>
        <a:ext cx="1323613" cy="6418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BBA745-ED2A-4A51-BC94-6FB3AD259ADB}">
      <dsp:nvSpPr>
        <dsp:cNvPr id="0" name=""/>
        <dsp:cNvSpPr/>
      </dsp:nvSpPr>
      <dsp:spPr>
        <a:xfrm>
          <a:off x="4480595" y="0"/>
          <a:ext cx="1917470" cy="73723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/>
            <a:t>Performance Standards</a:t>
          </a:r>
        </a:p>
      </dsp:txBody>
      <dsp:txXfrm>
        <a:off x="4480595" y="0"/>
        <a:ext cx="1917470" cy="2211705"/>
      </dsp:txXfrm>
    </dsp:sp>
    <dsp:sp modelId="{5CF247A5-3097-4A18-9A6B-F5DCD535B001}">
      <dsp:nvSpPr>
        <dsp:cNvPr id="0" name=""/>
        <dsp:cNvSpPr/>
      </dsp:nvSpPr>
      <dsp:spPr>
        <a:xfrm>
          <a:off x="2241664" y="0"/>
          <a:ext cx="1917470" cy="73723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/>
            <a:t>Critical Requirements</a:t>
          </a:r>
        </a:p>
      </dsp:txBody>
      <dsp:txXfrm>
        <a:off x="2241664" y="0"/>
        <a:ext cx="1917470" cy="2211705"/>
      </dsp:txXfrm>
    </dsp:sp>
    <dsp:sp modelId="{D18E5BA8-A263-4F80-9AC4-92750A159E8C}">
      <dsp:nvSpPr>
        <dsp:cNvPr id="0" name=""/>
        <dsp:cNvSpPr/>
      </dsp:nvSpPr>
      <dsp:spPr>
        <a:xfrm>
          <a:off x="2734" y="0"/>
          <a:ext cx="1917470" cy="73723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/>
            <a:t>Expected Outcome</a:t>
          </a:r>
        </a:p>
      </dsp:txBody>
      <dsp:txXfrm>
        <a:off x="2734" y="0"/>
        <a:ext cx="1917470" cy="2211705"/>
      </dsp:txXfrm>
    </dsp:sp>
    <dsp:sp modelId="{E60CB005-4D0A-46DB-B85F-2560247B6149}">
      <dsp:nvSpPr>
        <dsp:cNvPr id="0" name=""/>
        <dsp:cNvSpPr/>
      </dsp:nvSpPr>
      <dsp:spPr>
        <a:xfrm>
          <a:off x="163464" y="4473804"/>
          <a:ext cx="1607301" cy="8036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15" tIns="31115" rIns="31115" bIns="31115" numCol="1" spcCol="1270" anchor="ctr" anchorCtr="0">
          <a:noAutofit/>
        </a:bodyPr>
        <a:lstStyle/>
        <a:p>
          <a:pPr marL="0" lvl="0" indent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900" kern="1200"/>
        </a:p>
      </dsp:txBody>
      <dsp:txXfrm>
        <a:off x="187002" y="4497342"/>
        <a:ext cx="1560225" cy="756574"/>
      </dsp:txXfrm>
    </dsp:sp>
    <dsp:sp modelId="{F3550E64-6114-413C-9FF2-F9B18B2DA532}">
      <dsp:nvSpPr>
        <dsp:cNvPr id="0" name=""/>
        <dsp:cNvSpPr/>
      </dsp:nvSpPr>
      <dsp:spPr>
        <a:xfrm rot="18770822">
          <a:off x="1619521" y="4519244"/>
          <a:ext cx="945411" cy="19621"/>
        </a:xfrm>
        <a:custGeom>
          <a:avLst/>
          <a:gdLst/>
          <a:ahLst/>
          <a:cxnLst/>
          <a:rect l="0" t="0" r="0" b="0"/>
          <a:pathLst>
            <a:path>
              <a:moveTo>
                <a:pt x="0" y="9810"/>
              </a:moveTo>
              <a:lnTo>
                <a:pt x="945411" y="9810"/>
              </a:lnTo>
            </a:path>
          </a:pathLst>
        </a:custGeom>
        <a:noFill/>
        <a:ln w="158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68591" y="4505420"/>
        <a:ext cx="47270" cy="47270"/>
      </dsp:txXfrm>
    </dsp:sp>
    <dsp:sp modelId="{E77D1F7C-0CC9-4352-B49C-92FDD822D1E1}">
      <dsp:nvSpPr>
        <dsp:cNvPr id="0" name=""/>
        <dsp:cNvSpPr/>
      </dsp:nvSpPr>
      <dsp:spPr>
        <a:xfrm>
          <a:off x="2413687" y="3780655"/>
          <a:ext cx="1607301" cy="8036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15" tIns="31115" rIns="31115" bIns="31115" numCol="1" spcCol="1270" anchor="ctr" anchorCtr="0">
          <a:noAutofit/>
        </a:bodyPr>
        <a:lstStyle/>
        <a:p>
          <a:pPr marL="0" lvl="0" indent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900" kern="1200"/>
        </a:p>
      </dsp:txBody>
      <dsp:txXfrm>
        <a:off x="2437225" y="3804193"/>
        <a:ext cx="1560225" cy="756574"/>
      </dsp:txXfrm>
    </dsp:sp>
    <dsp:sp modelId="{BF709E4A-74EC-4D71-97B5-61407376874B}">
      <dsp:nvSpPr>
        <dsp:cNvPr id="0" name=""/>
        <dsp:cNvSpPr/>
      </dsp:nvSpPr>
      <dsp:spPr>
        <a:xfrm rot="19457599">
          <a:off x="3946569" y="3941620"/>
          <a:ext cx="791759" cy="19621"/>
        </a:xfrm>
        <a:custGeom>
          <a:avLst/>
          <a:gdLst/>
          <a:ahLst/>
          <a:cxnLst/>
          <a:rect l="0" t="0" r="0" b="0"/>
          <a:pathLst>
            <a:path>
              <a:moveTo>
                <a:pt x="0" y="9810"/>
              </a:moveTo>
              <a:lnTo>
                <a:pt x="791759" y="9810"/>
              </a:lnTo>
            </a:path>
          </a:pathLst>
        </a:custGeom>
        <a:noFill/>
        <a:ln w="1587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322655" y="3931637"/>
        <a:ext cx="39587" cy="39587"/>
      </dsp:txXfrm>
    </dsp:sp>
    <dsp:sp modelId="{E6BF177A-334F-4B57-9364-CC665F944A58}">
      <dsp:nvSpPr>
        <dsp:cNvPr id="0" name=""/>
        <dsp:cNvSpPr/>
      </dsp:nvSpPr>
      <dsp:spPr>
        <a:xfrm>
          <a:off x="4663909" y="3318556"/>
          <a:ext cx="1607301" cy="8036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15" tIns="31115" rIns="31115" bIns="31115" numCol="1" spcCol="1270" anchor="ctr" anchorCtr="0">
          <a:noAutofit/>
        </a:bodyPr>
        <a:lstStyle/>
        <a:p>
          <a:pPr marL="0" lvl="0" indent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900" kern="1200"/>
        </a:p>
      </dsp:txBody>
      <dsp:txXfrm>
        <a:off x="4687447" y="3342094"/>
        <a:ext cx="1560225" cy="756574"/>
      </dsp:txXfrm>
    </dsp:sp>
    <dsp:sp modelId="{02926D5E-2340-4F8C-A0A6-60147E204E9D}">
      <dsp:nvSpPr>
        <dsp:cNvPr id="0" name=""/>
        <dsp:cNvSpPr/>
      </dsp:nvSpPr>
      <dsp:spPr>
        <a:xfrm rot="2142401">
          <a:off x="3946569" y="4403720"/>
          <a:ext cx="791759" cy="19621"/>
        </a:xfrm>
        <a:custGeom>
          <a:avLst/>
          <a:gdLst/>
          <a:ahLst/>
          <a:cxnLst/>
          <a:rect l="0" t="0" r="0" b="0"/>
          <a:pathLst>
            <a:path>
              <a:moveTo>
                <a:pt x="0" y="9810"/>
              </a:moveTo>
              <a:lnTo>
                <a:pt x="791759" y="9810"/>
              </a:lnTo>
            </a:path>
          </a:pathLst>
        </a:custGeom>
        <a:noFill/>
        <a:ln w="1587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322655" y="4393736"/>
        <a:ext cx="39587" cy="39587"/>
      </dsp:txXfrm>
    </dsp:sp>
    <dsp:sp modelId="{3901DC9D-8691-406E-93DD-AB4312A3441A}">
      <dsp:nvSpPr>
        <dsp:cNvPr id="0" name=""/>
        <dsp:cNvSpPr/>
      </dsp:nvSpPr>
      <dsp:spPr>
        <a:xfrm>
          <a:off x="4663909" y="4242755"/>
          <a:ext cx="1607301" cy="8036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15" tIns="31115" rIns="31115" bIns="31115" numCol="1" spcCol="1270" anchor="ctr" anchorCtr="0">
          <a:noAutofit/>
        </a:bodyPr>
        <a:lstStyle/>
        <a:p>
          <a:pPr marL="0" lvl="0" indent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900" kern="1200"/>
        </a:p>
      </dsp:txBody>
      <dsp:txXfrm>
        <a:off x="4687447" y="4266293"/>
        <a:ext cx="1560225" cy="756574"/>
      </dsp:txXfrm>
    </dsp:sp>
    <dsp:sp modelId="{137556DB-AB4E-41C4-A6A5-017B4E1B0A55}">
      <dsp:nvSpPr>
        <dsp:cNvPr id="0" name=""/>
        <dsp:cNvSpPr/>
      </dsp:nvSpPr>
      <dsp:spPr>
        <a:xfrm rot="2829178">
          <a:off x="1619521" y="5212393"/>
          <a:ext cx="945411" cy="19621"/>
        </a:xfrm>
        <a:custGeom>
          <a:avLst/>
          <a:gdLst/>
          <a:ahLst/>
          <a:cxnLst/>
          <a:rect l="0" t="0" r="0" b="0"/>
          <a:pathLst>
            <a:path>
              <a:moveTo>
                <a:pt x="0" y="9810"/>
              </a:moveTo>
              <a:lnTo>
                <a:pt x="945411" y="9810"/>
              </a:lnTo>
            </a:path>
          </a:pathLst>
        </a:custGeom>
        <a:noFill/>
        <a:ln w="1587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068591" y="5198569"/>
        <a:ext cx="47270" cy="47270"/>
      </dsp:txXfrm>
    </dsp:sp>
    <dsp:sp modelId="{AB1C08A6-940F-4B5B-9E48-BD068C9B97E5}">
      <dsp:nvSpPr>
        <dsp:cNvPr id="0" name=""/>
        <dsp:cNvSpPr/>
      </dsp:nvSpPr>
      <dsp:spPr>
        <a:xfrm>
          <a:off x="2413687" y="5166953"/>
          <a:ext cx="1607301" cy="8036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15" tIns="31115" rIns="31115" bIns="31115" numCol="1" spcCol="1270" anchor="ctr" anchorCtr="0">
          <a:noAutofit/>
        </a:bodyPr>
        <a:lstStyle/>
        <a:p>
          <a:pPr marL="0" lvl="0" indent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900" kern="1200"/>
        </a:p>
      </dsp:txBody>
      <dsp:txXfrm>
        <a:off x="2437225" y="5190491"/>
        <a:ext cx="1560225" cy="756574"/>
      </dsp:txXfrm>
    </dsp:sp>
    <dsp:sp modelId="{0FEAB24B-E5A1-4E72-B33A-048DB20D20BC}">
      <dsp:nvSpPr>
        <dsp:cNvPr id="0" name=""/>
        <dsp:cNvSpPr/>
      </dsp:nvSpPr>
      <dsp:spPr>
        <a:xfrm>
          <a:off x="4020989" y="5558968"/>
          <a:ext cx="642920" cy="19621"/>
        </a:xfrm>
        <a:custGeom>
          <a:avLst/>
          <a:gdLst/>
          <a:ahLst/>
          <a:cxnLst/>
          <a:rect l="0" t="0" r="0" b="0"/>
          <a:pathLst>
            <a:path>
              <a:moveTo>
                <a:pt x="0" y="9810"/>
              </a:moveTo>
              <a:lnTo>
                <a:pt x="642920" y="9810"/>
              </a:lnTo>
            </a:path>
          </a:pathLst>
        </a:custGeom>
        <a:noFill/>
        <a:ln w="1587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326376" y="5552706"/>
        <a:ext cx="32146" cy="32146"/>
      </dsp:txXfrm>
    </dsp:sp>
    <dsp:sp modelId="{E575C36C-E814-4197-A4EC-579200FECEC9}">
      <dsp:nvSpPr>
        <dsp:cNvPr id="0" name=""/>
        <dsp:cNvSpPr/>
      </dsp:nvSpPr>
      <dsp:spPr>
        <a:xfrm>
          <a:off x="4663909" y="5166953"/>
          <a:ext cx="1607301" cy="8036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15" tIns="31115" rIns="31115" bIns="31115" numCol="1" spcCol="1270" anchor="ctr" anchorCtr="0">
          <a:noAutofit/>
        </a:bodyPr>
        <a:lstStyle/>
        <a:p>
          <a:pPr marL="0" lvl="0" indent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900" kern="1200"/>
        </a:p>
      </dsp:txBody>
      <dsp:txXfrm>
        <a:off x="4687447" y="5190491"/>
        <a:ext cx="1560225" cy="7565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31BA-0A81-46EA-8849-D7311B88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28</TotalTime>
  <Pages>2</Pages>
  <Words>142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to Quality Tree (CTQ Tree) Worksheet</vt:lpstr>
    </vt:vector>
  </TitlesOfParts>
  <Company>Minnesota Department of Health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to Quality Tree (CTQ Tree) Worksheet</dc:title>
  <dc:subject>Critical to Quality Tree (CTQ Tree) Worksheet</dc:subject>
  <dc:creator>Center for Public Health Practice - Minnesota Dept. of Health</dc:creator>
  <cp:keywords/>
  <dc:description/>
  <cp:lastModifiedBy>Robinson, Jeremy</cp:lastModifiedBy>
  <cp:revision>6</cp:revision>
  <cp:lastPrinted>2024-12-05T16:13:00Z</cp:lastPrinted>
  <dcterms:created xsi:type="dcterms:W3CDTF">2024-12-03T18:06:00Z</dcterms:created>
  <dcterms:modified xsi:type="dcterms:W3CDTF">2024-12-05T16:35:00Z</dcterms:modified>
</cp:coreProperties>
</file>